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6E6A" w14:textId="77777777" w:rsidR="00795BF1" w:rsidRPr="00795BF1" w:rsidRDefault="0067359F" w:rsidP="00574494">
      <w:pPr>
        <w:pStyle w:val="Rubrik"/>
        <w:jc w:val="center"/>
        <w:rPr>
          <w:b/>
          <w:sz w:val="72"/>
          <w:szCs w:val="72"/>
        </w:rPr>
      </w:pPr>
      <w:r w:rsidRPr="00823329">
        <w:rPr>
          <w:i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1" layoutInCell="1" allowOverlap="1" wp14:anchorId="7901C8A8" wp14:editId="547BC02E">
            <wp:simplePos x="0" y="0"/>
            <wp:positionH relativeFrom="page">
              <wp:posOffset>449580</wp:posOffset>
            </wp:positionH>
            <wp:positionV relativeFrom="topMargin">
              <wp:posOffset>190500</wp:posOffset>
            </wp:positionV>
            <wp:extent cx="1417955" cy="51816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114">
        <w:rPr>
          <w:b/>
          <w:sz w:val="72"/>
          <w:szCs w:val="72"/>
        </w:rPr>
        <w:t>MAS</w:t>
      </w:r>
      <w:r w:rsidR="00B00F4F">
        <w:rPr>
          <w:b/>
          <w:sz w:val="72"/>
          <w:szCs w:val="72"/>
        </w:rPr>
        <w:t>-</w:t>
      </w:r>
      <w:r w:rsidR="000D761F">
        <w:rPr>
          <w:b/>
          <w:sz w:val="72"/>
          <w:szCs w:val="72"/>
        </w:rPr>
        <w:t xml:space="preserve">MAR </w:t>
      </w:r>
      <w:r w:rsidR="004770A9">
        <w:rPr>
          <w:b/>
          <w:sz w:val="72"/>
          <w:szCs w:val="72"/>
        </w:rPr>
        <w:t>Nyhetsb</w:t>
      </w:r>
      <w:r w:rsidR="00795BF1">
        <w:rPr>
          <w:b/>
          <w:sz w:val="72"/>
          <w:szCs w:val="72"/>
        </w:rPr>
        <w:t>rev</w:t>
      </w:r>
    </w:p>
    <w:p w14:paraId="704AC693" w14:textId="77777777" w:rsidR="00194DF6" w:rsidRDefault="00F14ECE">
      <w:pPr>
        <w:pStyle w:val="Rubrik1"/>
      </w:pPr>
      <w:r>
        <w:t xml:space="preserve">Till verksamhetschefer för spridning till medarbetare inom vård-och omsorg </w:t>
      </w:r>
    </w:p>
    <w:p w14:paraId="7FB0EF15" w14:textId="77777777" w:rsidR="00CE62F4" w:rsidRDefault="00EE5351" w:rsidP="00774F02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41C8F">
        <w:rPr>
          <w:sz w:val="28"/>
          <w:szCs w:val="28"/>
        </w:rPr>
        <w:t>6</w:t>
      </w:r>
      <w:r w:rsidR="00DE2BBE">
        <w:rPr>
          <w:sz w:val="28"/>
          <w:szCs w:val="28"/>
        </w:rPr>
        <w:t xml:space="preserve"> december</w:t>
      </w:r>
      <w:r w:rsidR="00764003">
        <w:rPr>
          <w:sz w:val="28"/>
          <w:szCs w:val="28"/>
        </w:rPr>
        <w:t xml:space="preserve"> </w:t>
      </w:r>
      <w:r w:rsidR="004770A9">
        <w:rPr>
          <w:sz w:val="28"/>
          <w:szCs w:val="28"/>
        </w:rPr>
        <w:t>2021</w:t>
      </w:r>
      <w:r w:rsidR="00774F02">
        <w:rPr>
          <w:sz w:val="28"/>
          <w:szCs w:val="28"/>
        </w:rPr>
        <w:tab/>
      </w:r>
    </w:p>
    <w:p w14:paraId="41D0F83B" w14:textId="77777777" w:rsidR="00F6190D" w:rsidRPr="00884BCB" w:rsidRDefault="00D32195" w:rsidP="00D32195">
      <w:pPr>
        <w:rPr>
          <w:sz w:val="22"/>
          <w:szCs w:val="22"/>
        </w:rPr>
      </w:pPr>
      <w:r w:rsidRPr="00884BCB">
        <w:rPr>
          <w:sz w:val="22"/>
          <w:szCs w:val="22"/>
        </w:rPr>
        <w:t>Text i blått är länkar som går att klicka på. Ställ d</w:t>
      </w:r>
      <w:r w:rsidR="005B547E" w:rsidRPr="00884BCB">
        <w:rPr>
          <w:sz w:val="22"/>
          <w:szCs w:val="22"/>
        </w:rPr>
        <w:t xml:space="preserve">ig på länken, tryck Control </w:t>
      </w:r>
      <w:r w:rsidR="00023B36" w:rsidRPr="00884BCB">
        <w:rPr>
          <w:sz w:val="22"/>
          <w:szCs w:val="22"/>
        </w:rPr>
        <w:t>(</w:t>
      </w:r>
      <w:proofErr w:type="spellStart"/>
      <w:r w:rsidR="00023B36" w:rsidRPr="00884BCB">
        <w:rPr>
          <w:sz w:val="22"/>
          <w:szCs w:val="22"/>
        </w:rPr>
        <w:t>ctrl</w:t>
      </w:r>
      <w:proofErr w:type="spellEnd"/>
      <w:r w:rsidR="00023B36" w:rsidRPr="00884BCB">
        <w:rPr>
          <w:sz w:val="22"/>
          <w:szCs w:val="22"/>
        </w:rPr>
        <w:t xml:space="preserve">) </w:t>
      </w:r>
      <w:r w:rsidR="005B547E" w:rsidRPr="00884BCB">
        <w:rPr>
          <w:sz w:val="22"/>
          <w:szCs w:val="22"/>
        </w:rPr>
        <w:t xml:space="preserve">och </w:t>
      </w:r>
      <w:proofErr w:type="spellStart"/>
      <w:r w:rsidRPr="00884BCB">
        <w:rPr>
          <w:sz w:val="22"/>
          <w:szCs w:val="22"/>
        </w:rPr>
        <w:t>vänsterklicka</w:t>
      </w:r>
      <w:proofErr w:type="spellEnd"/>
      <w:r w:rsidRPr="00884BCB">
        <w:rPr>
          <w:sz w:val="22"/>
          <w:szCs w:val="22"/>
        </w:rPr>
        <w:t xml:space="preserve"> på musen. </w:t>
      </w:r>
    </w:p>
    <w:p w14:paraId="08CFD62A" w14:textId="77777777" w:rsidR="00770460" w:rsidRDefault="00B30EC4" w:rsidP="009165A5">
      <w:pPr>
        <w:pStyle w:val="Rubrik2"/>
      </w:pPr>
      <w:r>
        <w:t>coronavirus COVID</w:t>
      </w:r>
      <w:r w:rsidR="00D60B0D" w:rsidRPr="00B75097">
        <w:t xml:space="preserve">-19 </w:t>
      </w:r>
    </w:p>
    <w:p w14:paraId="2857BDDC" w14:textId="77777777" w:rsidR="00AA0CDD" w:rsidRPr="003417EB" w:rsidRDefault="0050618B" w:rsidP="00C10CBA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417EB">
        <w:rPr>
          <w:sz w:val="22"/>
          <w:szCs w:val="22"/>
        </w:rPr>
        <w:t>Det finns för närvarande</w:t>
      </w:r>
      <w:r w:rsidR="00C10CBA" w:rsidRPr="003417EB">
        <w:rPr>
          <w:sz w:val="22"/>
          <w:szCs w:val="22"/>
        </w:rPr>
        <w:t xml:space="preserve"> </w:t>
      </w:r>
      <w:r w:rsidR="00AF22B5">
        <w:rPr>
          <w:sz w:val="22"/>
          <w:szCs w:val="22"/>
        </w:rPr>
        <w:t>ingen</w:t>
      </w:r>
      <w:r w:rsidR="007F4AF8" w:rsidRPr="003417EB">
        <w:rPr>
          <w:sz w:val="22"/>
          <w:szCs w:val="22"/>
        </w:rPr>
        <w:t xml:space="preserve"> brukare </w:t>
      </w:r>
      <w:r w:rsidRPr="003417EB">
        <w:rPr>
          <w:sz w:val="22"/>
          <w:szCs w:val="22"/>
        </w:rPr>
        <w:t xml:space="preserve">med bekräftad covid-19 inom </w:t>
      </w:r>
      <w:r w:rsidR="008D282A" w:rsidRPr="003417EB">
        <w:rPr>
          <w:sz w:val="22"/>
          <w:szCs w:val="22"/>
        </w:rPr>
        <w:t xml:space="preserve">kommunal </w:t>
      </w:r>
      <w:r w:rsidRPr="003417EB">
        <w:rPr>
          <w:sz w:val="22"/>
          <w:szCs w:val="22"/>
        </w:rPr>
        <w:t>vård- och omsorg i Falkenberg</w:t>
      </w:r>
      <w:r w:rsidR="0040568B" w:rsidRPr="003417EB">
        <w:rPr>
          <w:sz w:val="22"/>
          <w:szCs w:val="22"/>
        </w:rPr>
        <w:t>.</w:t>
      </w:r>
      <w:r w:rsidR="00AF22B5">
        <w:rPr>
          <w:sz w:val="22"/>
          <w:szCs w:val="22"/>
        </w:rPr>
        <w:t xml:space="preserve"> </w:t>
      </w:r>
    </w:p>
    <w:p w14:paraId="491B6807" w14:textId="77777777" w:rsidR="002D1B9A" w:rsidRPr="003417EB" w:rsidRDefault="002D1B9A" w:rsidP="002D1B9A">
      <w:pPr>
        <w:pStyle w:val="Liststycke"/>
        <w:rPr>
          <w:sz w:val="22"/>
          <w:szCs w:val="22"/>
        </w:rPr>
      </w:pPr>
    </w:p>
    <w:p w14:paraId="3B72BCD8" w14:textId="77777777" w:rsidR="00AF22B5" w:rsidRDefault="009936EC" w:rsidP="00092413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AF22B5">
        <w:rPr>
          <w:sz w:val="22"/>
          <w:szCs w:val="22"/>
        </w:rPr>
        <w:t>Smittspridningen ökar i samhället</w:t>
      </w:r>
      <w:r w:rsidR="00EE736E" w:rsidRPr="00AF22B5">
        <w:rPr>
          <w:sz w:val="22"/>
          <w:szCs w:val="22"/>
        </w:rPr>
        <w:t xml:space="preserve"> och </w:t>
      </w:r>
      <w:r w:rsidR="00EE736E" w:rsidRPr="00AF22B5">
        <w:rPr>
          <w:rFonts w:cs="Calibri"/>
          <w:color w:val="000000"/>
          <w:sz w:val="22"/>
          <w:szCs w:val="22"/>
          <w:shd w:val="clear" w:color="auto" w:fill="FFFFFF"/>
        </w:rPr>
        <w:t xml:space="preserve">den nya virusvarianten </w:t>
      </w:r>
      <w:r w:rsidR="00AF22B5">
        <w:rPr>
          <w:rFonts w:cs="Calibri"/>
          <w:color w:val="000000"/>
          <w:sz w:val="22"/>
          <w:szCs w:val="22"/>
          <w:shd w:val="clear" w:color="auto" w:fill="FFFFFF"/>
        </w:rPr>
        <w:t>av covid-19,</w:t>
      </w:r>
      <w:r w:rsidR="00EE736E" w:rsidRPr="00AF22B5">
        <w:rPr>
          <w:rFonts w:cs="Calibri"/>
          <w:color w:val="000000"/>
          <w:sz w:val="22"/>
          <w:szCs w:val="22"/>
          <w:shd w:val="clear" w:color="auto" w:fill="FFFFFF"/>
        </w:rPr>
        <w:t>Omikron</w:t>
      </w:r>
      <w:r w:rsidR="00AF22B5">
        <w:rPr>
          <w:rFonts w:cs="Calibri"/>
          <w:color w:val="000000"/>
          <w:sz w:val="22"/>
          <w:szCs w:val="22"/>
          <w:shd w:val="clear" w:color="auto" w:fill="FFFFFF"/>
        </w:rPr>
        <w:t>,</w:t>
      </w:r>
      <w:r w:rsidR="00EE736E" w:rsidRPr="00AF22B5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864AFF" w:rsidRPr="00AF22B5">
        <w:rPr>
          <w:rFonts w:cs="Calibri"/>
          <w:color w:val="000000"/>
          <w:sz w:val="22"/>
          <w:szCs w:val="22"/>
          <w:shd w:val="clear" w:color="auto" w:fill="FFFFFF"/>
        </w:rPr>
        <w:t xml:space="preserve">har </w:t>
      </w:r>
      <w:r w:rsidR="00EE736E" w:rsidRPr="00AF22B5">
        <w:rPr>
          <w:rFonts w:cs="Calibri"/>
          <w:color w:val="000000"/>
          <w:sz w:val="22"/>
          <w:szCs w:val="22"/>
          <w:shd w:val="clear" w:color="auto" w:fill="FFFFFF"/>
        </w:rPr>
        <w:t>bekräftats i Halland</w:t>
      </w:r>
      <w:r w:rsidRPr="00AF22B5">
        <w:rPr>
          <w:sz w:val="22"/>
          <w:szCs w:val="22"/>
        </w:rPr>
        <w:t xml:space="preserve">. </w:t>
      </w:r>
      <w:r w:rsidR="00AF22B5" w:rsidRPr="00AF22B5">
        <w:rPr>
          <w:sz w:val="22"/>
          <w:szCs w:val="22"/>
        </w:rPr>
        <w:t xml:space="preserve">Tänk på att vara </w:t>
      </w:r>
      <w:r w:rsidR="00AF22B5" w:rsidRPr="00AF22B5">
        <w:rPr>
          <w:b/>
          <w:sz w:val="22"/>
          <w:szCs w:val="22"/>
        </w:rPr>
        <w:t>noga med basal hygien,</w:t>
      </w:r>
      <w:r w:rsidR="00AF22B5" w:rsidRPr="00AF22B5">
        <w:rPr>
          <w:sz w:val="22"/>
          <w:szCs w:val="22"/>
        </w:rPr>
        <w:t xml:space="preserve"> i jobbet men också på ledig tid.</w:t>
      </w:r>
    </w:p>
    <w:p w14:paraId="3BC37E50" w14:textId="77777777" w:rsidR="007445F7" w:rsidRPr="007445F7" w:rsidRDefault="007445F7" w:rsidP="007445F7">
      <w:pPr>
        <w:pStyle w:val="Liststycke"/>
        <w:rPr>
          <w:sz w:val="22"/>
          <w:szCs w:val="22"/>
        </w:rPr>
      </w:pPr>
    </w:p>
    <w:p w14:paraId="55D1A6B7" w14:textId="77777777" w:rsidR="007445F7" w:rsidRPr="007445F7" w:rsidRDefault="007445F7" w:rsidP="007445F7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7445F7">
        <w:rPr>
          <w:rFonts w:cs="Tahoma"/>
          <w:b/>
          <w:sz w:val="22"/>
          <w:szCs w:val="22"/>
          <w:shd w:val="clear" w:color="auto" w:fill="FFFFFF"/>
        </w:rPr>
        <w:t>Covid-19 sprids främst bland ovaccinerade personer.</w:t>
      </w:r>
      <w:r w:rsidRPr="007445F7">
        <w:rPr>
          <w:rFonts w:cs="Tahoma"/>
          <w:sz w:val="22"/>
          <w:szCs w:val="22"/>
          <w:shd w:val="clear" w:color="auto" w:fill="FFFFFF"/>
        </w:rPr>
        <w:t xml:space="preserve"> Det är ovaccinerade, i första hand vuxna, som löper den största risken att drabbas av svår covid-19-sjukdom. Vaccinerade kan dock smittas och föra smittan vidare även om det är i mer begränsad omfattning än för ovaccinerade.</w:t>
      </w:r>
    </w:p>
    <w:p w14:paraId="66F5AAA5" w14:textId="77777777" w:rsidR="00BE5A6A" w:rsidRDefault="00910E7C" w:rsidP="00910E7C">
      <w:pPr>
        <w:pStyle w:val="Rubrik3"/>
      </w:pPr>
      <w:r>
        <w:t>Skyddsutrustning</w:t>
      </w:r>
    </w:p>
    <w:p w14:paraId="79A078EB" w14:textId="77777777" w:rsidR="002B3F75" w:rsidRPr="003417EB" w:rsidRDefault="00D1333D" w:rsidP="004A0F3D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417EB">
        <w:rPr>
          <w:b/>
          <w:sz w:val="22"/>
          <w:szCs w:val="22"/>
        </w:rPr>
        <w:t>Munskydd i vård och omsorg återinförs</w:t>
      </w:r>
      <w:r>
        <w:rPr>
          <w:sz w:val="22"/>
          <w:szCs w:val="22"/>
        </w:rPr>
        <w:t xml:space="preserve">. </w:t>
      </w:r>
      <w:r w:rsidR="008B6BD4" w:rsidRPr="003417EB">
        <w:rPr>
          <w:rFonts w:cs="Calibri"/>
          <w:color w:val="000000"/>
          <w:sz w:val="22"/>
          <w:szCs w:val="22"/>
          <w:shd w:val="clear" w:color="auto" w:fill="FFFFFF"/>
        </w:rPr>
        <w:t xml:space="preserve">Med anledning av det ökade smittläget </w:t>
      </w:r>
      <w:r w:rsidR="00EE736E" w:rsidRPr="003417EB">
        <w:rPr>
          <w:rFonts w:cs="Calibri"/>
          <w:color w:val="000000"/>
          <w:sz w:val="22"/>
          <w:szCs w:val="22"/>
          <w:shd w:val="clear" w:color="auto" w:fill="FFFFFF"/>
        </w:rPr>
        <w:t xml:space="preserve">och </w:t>
      </w:r>
      <w:r w:rsidR="008B6BD4" w:rsidRPr="003417EB">
        <w:rPr>
          <w:rFonts w:cs="Calibri"/>
          <w:color w:val="000000"/>
          <w:sz w:val="22"/>
          <w:szCs w:val="22"/>
          <w:shd w:val="clear" w:color="auto" w:fill="FFFFFF"/>
        </w:rPr>
        <w:t>ändras nu rekommendationen om munskyd</w:t>
      </w:r>
      <w:r>
        <w:rPr>
          <w:rFonts w:cs="Calibri"/>
          <w:color w:val="000000"/>
          <w:sz w:val="22"/>
          <w:szCs w:val="22"/>
          <w:shd w:val="clear" w:color="auto" w:fill="FFFFFF"/>
        </w:rPr>
        <w:t>dsanvändning i vård- och omsorg</w:t>
      </w:r>
      <w:r w:rsidR="008B6BD4" w:rsidRPr="003417EB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C178FE" w:rsidRPr="003417EB">
        <w:rPr>
          <w:sz w:val="22"/>
          <w:szCs w:val="22"/>
        </w:rPr>
        <w:t xml:space="preserve">när avstånd inte kan hållas. </w:t>
      </w:r>
      <w:hyperlink r:id="rId12" w:history="1">
        <w:r w:rsidR="002B3F75" w:rsidRPr="003417EB">
          <w:rPr>
            <w:rStyle w:val="Hyperlnk"/>
            <w:rFonts w:cs="Calibri"/>
            <w:sz w:val="22"/>
            <w:szCs w:val="22"/>
            <w:bdr w:val="none" w:sz="0" w:space="0" w:color="auto" w:frame="1"/>
          </w:rPr>
          <w:t>Anpassning av smittskyddsåtgärder under pandemi avseende munskydd och visir inom vård och omsorg</w:t>
        </w:r>
      </w:hyperlink>
    </w:p>
    <w:p w14:paraId="1C4BCEAD" w14:textId="77777777" w:rsidR="002B3F75" w:rsidRPr="003417EB" w:rsidRDefault="002B3F75" w:rsidP="002B3F75">
      <w:pPr>
        <w:pStyle w:val="Liststycke"/>
        <w:rPr>
          <w:b/>
          <w:sz w:val="22"/>
          <w:szCs w:val="22"/>
        </w:rPr>
      </w:pPr>
    </w:p>
    <w:p w14:paraId="23448DB4" w14:textId="77777777" w:rsidR="00550B13" w:rsidRPr="003417EB" w:rsidRDefault="008B6BD4" w:rsidP="002B3F75">
      <w:pPr>
        <w:pStyle w:val="Liststycke"/>
        <w:rPr>
          <w:sz w:val="22"/>
          <w:szCs w:val="22"/>
        </w:rPr>
      </w:pPr>
      <w:r w:rsidRPr="003417EB">
        <w:rPr>
          <w:rFonts w:cs="Calibri"/>
          <w:color w:val="000000"/>
          <w:sz w:val="22"/>
          <w:szCs w:val="22"/>
          <w:shd w:val="clear" w:color="auto" w:fill="FFFFFF"/>
        </w:rPr>
        <w:t xml:space="preserve">Man </w:t>
      </w:r>
      <w:r w:rsidRPr="003417EB">
        <w:rPr>
          <w:rFonts w:cs="Calibri"/>
          <w:b/>
          <w:color w:val="000000"/>
          <w:sz w:val="22"/>
          <w:szCs w:val="22"/>
          <w:shd w:val="clear" w:color="auto" w:fill="FFFFFF"/>
        </w:rPr>
        <w:t>ska</w:t>
      </w:r>
      <w:r w:rsidRPr="003417EB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9B19BF" w:rsidRPr="003417EB">
        <w:rPr>
          <w:rFonts w:cs="Calibri"/>
          <w:color w:val="000000"/>
          <w:sz w:val="22"/>
          <w:szCs w:val="22"/>
          <w:shd w:val="clear" w:color="auto" w:fill="FFFFFF"/>
        </w:rPr>
        <w:t xml:space="preserve">nu </w:t>
      </w:r>
      <w:r w:rsidRPr="003417EB">
        <w:rPr>
          <w:rFonts w:cs="Calibri"/>
          <w:color w:val="000000"/>
          <w:sz w:val="22"/>
          <w:szCs w:val="22"/>
          <w:shd w:val="clear" w:color="auto" w:fill="FFFFFF"/>
        </w:rPr>
        <w:t>använda munskydd i verksamheterna när man inte kan säkerställa att det hela tiden går att hålla 2 meters avstånd till an</w:t>
      </w:r>
      <w:r w:rsidR="002D0C9A" w:rsidRPr="003417EB">
        <w:rPr>
          <w:rFonts w:cs="Calibri"/>
          <w:color w:val="000000"/>
          <w:sz w:val="22"/>
          <w:szCs w:val="22"/>
          <w:shd w:val="clear" w:color="auto" w:fill="FFFFFF"/>
        </w:rPr>
        <w:t>dra individer. Det innebär att</w:t>
      </w:r>
      <w:r w:rsidRPr="003417EB">
        <w:rPr>
          <w:rFonts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F4639" w:rsidRPr="003417EB">
        <w:rPr>
          <w:rFonts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personal</w:t>
      </w:r>
      <w:r w:rsidRPr="003417EB">
        <w:rPr>
          <w:rFonts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normalt kommer behöva använda muns</w:t>
      </w:r>
      <w:r w:rsidR="000F4639" w:rsidRPr="003417EB">
        <w:rPr>
          <w:rFonts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kydd en stor del av arbetsdagen</w:t>
      </w:r>
      <w:r w:rsidRPr="003417EB">
        <w:rPr>
          <w:rFonts w:cs="Calibri"/>
          <w:color w:val="000000"/>
          <w:sz w:val="22"/>
          <w:szCs w:val="22"/>
          <w:shd w:val="clear" w:color="auto" w:fill="FFFFFF"/>
        </w:rPr>
        <w:t>.</w:t>
      </w:r>
      <w:r w:rsidR="002D0C9A" w:rsidRPr="003417EB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="002D0C9A" w:rsidRPr="003417EB">
        <w:rPr>
          <w:rFonts w:cs="Calibri"/>
          <w:color w:val="000000"/>
          <w:sz w:val="22"/>
          <w:szCs w:val="22"/>
          <w:bdr w:val="none" w:sz="0" w:space="0" w:color="auto" w:frame="1"/>
        </w:rPr>
        <w:t xml:space="preserve">I situationer där munskydd inte kan användas (till exempel vid födointag) måste avstånd kunna hållas. Munskydd kan behållas på vid vård och omsorg av flera brukare i följd om det används korrekt, inte kontaminerats, skadats eller tagits av. </w:t>
      </w:r>
    </w:p>
    <w:p w14:paraId="17FCF77A" w14:textId="77777777" w:rsidR="00A82795" w:rsidRPr="003417EB" w:rsidRDefault="00A82795" w:rsidP="00A82795">
      <w:pPr>
        <w:pStyle w:val="Liststycke"/>
        <w:rPr>
          <w:sz w:val="22"/>
          <w:szCs w:val="22"/>
        </w:rPr>
      </w:pPr>
    </w:p>
    <w:p w14:paraId="5EAEC8ED" w14:textId="77777777" w:rsidR="002C0DAB" w:rsidRPr="003417EB" w:rsidRDefault="002C0DAB" w:rsidP="00A82795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3417EB">
        <w:rPr>
          <w:sz w:val="22"/>
          <w:szCs w:val="22"/>
        </w:rPr>
        <w:t xml:space="preserve">Rekommenderade produkter från </w:t>
      </w:r>
      <w:proofErr w:type="spellStart"/>
      <w:r w:rsidRPr="003417EB">
        <w:rPr>
          <w:sz w:val="22"/>
          <w:szCs w:val="22"/>
        </w:rPr>
        <w:t>OneMed</w:t>
      </w:r>
      <w:proofErr w:type="spellEnd"/>
      <w:r w:rsidRPr="003417EB">
        <w:rPr>
          <w:sz w:val="22"/>
          <w:szCs w:val="22"/>
        </w:rPr>
        <w:t xml:space="preserve"> att ha hemma (priser </w:t>
      </w:r>
      <w:r w:rsidR="00F322BF" w:rsidRPr="003417EB">
        <w:rPr>
          <w:sz w:val="22"/>
          <w:szCs w:val="22"/>
        </w:rPr>
        <w:t xml:space="preserve">för </w:t>
      </w:r>
      <w:r w:rsidRPr="003417EB">
        <w:rPr>
          <w:sz w:val="22"/>
          <w:szCs w:val="22"/>
        </w:rPr>
        <w:t xml:space="preserve">egenregins upphandlade avtal). </w:t>
      </w:r>
    </w:p>
    <w:p w14:paraId="725F227B" w14:textId="77777777" w:rsidR="006027EE" w:rsidRPr="003417EB" w:rsidRDefault="002D1B9A" w:rsidP="006027EE">
      <w:pPr>
        <w:pStyle w:val="Liststycke"/>
        <w:numPr>
          <w:ilvl w:val="0"/>
          <w:numId w:val="23"/>
        </w:numPr>
        <w:rPr>
          <w:rFonts w:eastAsia="Times New Roman" w:cs="Calibri"/>
          <w:color w:val="000000"/>
          <w:sz w:val="22"/>
          <w:szCs w:val="22"/>
          <w:lang w:eastAsia="sv-SE"/>
        </w:rPr>
      </w:pP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Munskydd Typ II R 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artnr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113 56 </w:t>
      </w:r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13  1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,25:-/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st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</w:p>
    <w:p w14:paraId="46BAC896" w14:textId="77777777" w:rsidR="00FC57E3" w:rsidRPr="003417EB" w:rsidRDefault="006027EE" w:rsidP="006027EE">
      <w:pPr>
        <w:pStyle w:val="Liststycke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</w:t>
      </w:r>
    </w:p>
    <w:p w14:paraId="06ADFEBC" w14:textId="77777777" w:rsidR="002D1B9A" w:rsidRPr="003417EB" w:rsidRDefault="002D1B9A" w:rsidP="00A82795">
      <w:pPr>
        <w:pStyle w:val="Liststycke"/>
        <w:numPr>
          <w:ilvl w:val="0"/>
          <w:numId w:val="19"/>
        </w:numPr>
        <w:spacing w:before="0" w:after="0" w:line="240" w:lineRule="auto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Visir  PPE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 II. art nr 11 18</w:t>
      </w:r>
      <w:r w:rsidR="001E202F"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750</w:t>
      </w:r>
      <w:r w:rsidR="001E202F"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, 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Pris 17,75:-/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st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</w:p>
    <w:p w14:paraId="5C121669" w14:textId="77777777" w:rsidR="002D1B9A" w:rsidRPr="003417EB" w:rsidRDefault="002D1B9A" w:rsidP="00C440CA">
      <w:pPr>
        <w:spacing w:before="0" w:after="0" w:line="240" w:lineRule="auto"/>
        <w:ind w:left="720" w:firstLine="360"/>
        <w:rPr>
          <w:rFonts w:eastAsia="Times New Roman" w:cs="Calibri"/>
          <w:color w:val="000000"/>
          <w:sz w:val="22"/>
          <w:szCs w:val="22"/>
          <w:lang w:eastAsia="sv-SE"/>
        </w:rPr>
      </w:pP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Visir </w:t>
      </w:r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PPE  art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nr  11 301 36</w:t>
      </w:r>
      <w:r w:rsidR="001E202F" w:rsidRPr="003417EB">
        <w:rPr>
          <w:rFonts w:eastAsia="Times New Roman" w:cs="Calibri"/>
          <w:color w:val="000000"/>
          <w:sz w:val="22"/>
          <w:szCs w:val="22"/>
          <w:lang w:eastAsia="sv-SE"/>
        </w:rPr>
        <w:t>,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  <w:r w:rsidR="001E202F" w:rsidRPr="003417EB">
        <w:rPr>
          <w:rFonts w:eastAsia="Times New Roman" w:cs="Calibri"/>
          <w:color w:val="000000"/>
          <w:sz w:val="22"/>
          <w:szCs w:val="22"/>
          <w:lang w:eastAsia="sv-SE"/>
        </w:rPr>
        <w:t>P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ris 14,50:-/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st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</w:p>
    <w:p w14:paraId="3CF2A91D" w14:textId="77777777" w:rsidR="008656F5" w:rsidRPr="003417EB" w:rsidRDefault="008656F5" w:rsidP="00A82795">
      <w:pPr>
        <w:spacing w:before="0" w:after="0" w:line="240" w:lineRule="auto"/>
        <w:ind w:left="360"/>
        <w:rPr>
          <w:rFonts w:eastAsia="Times New Roman" w:cs="Calibri"/>
          <w:color w:val="000000"/>
          <w:sz w:val="22"/>
          <w:szCs w:val="22"/>
          <w:lang w:eastAsia="sv-SE"/>
        </w:rPr>
      </w:pPr>
    </w:p>
    <w:p w14:paraId="444E97C0" w14:textId="77777777" w:rsidR="008656F5" w:rsidRPr="003417EB" w:rsidRDefault="008656F5" w:rsidP="00A82795">
      <w:pPr>
        <w:pStyle w:val="Liststycke"/>
        <w:numPr>
          <w:ilvl w:val="0"/>
          <w:numId w:val="19"/>
        </w:numPr>
        <w:spacing w:before="0" w:after="0" w:line="240" w:lineRule="auto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lastRenderedPageBreak/>
        <w:t>Andningskydd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klass FFP</w:t>
      </w:r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2  art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nr  1109304. </w:t>
      </w:r>
      <w:r w:rsidR="00F3757E" w:rsidRPr="003417EB">
        <w:rPr>
          <w:rFonts w:eastAsia="Times New Roman" w:cs="Calibri"/>
          <w:color w:val="000000"/>
          <w:sz w:val="22"/>
          <w:szCs w:val="22"/>
          <w:lang w:eastAsia="sv-SE"/>
        </w:rPr>
        <w:t>Står som r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estnoterad på obestämd tid</w:t>
      </w:r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>, p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ris 11,29:-/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st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</w:p>
    <w:p w14:paraId="16206EE7" w14:textId="77777777" w:rsidR="008656F5" w:rsidRPr="003417EB" w:rsidRDefault="008656F5" w:rsidP="00A82795">
      <w:pPr>
        <w:pStyle w:val="Liststycke"/>
        <w:spacing w:before="0" w:after="0" w:line="240" w:lineRule="auto"/>
        <w:ind w:left="1080"/>
        <w:rPr>
          <w:rFonts w:eastAsia="Times New Roman" w:cs="Calibri"/>
          <w:b/>
          <w:color w:val="000000"/>
          <w:sz w:val="22"/>
          <w:szCs w:val="22"/>
          <w:lang w:eastAsia="sv-SE"/>
        </w:rPr>
      </w:pPr>
      <w:proofErr w:type="spellStart"/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Andningskydd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 klass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FFP3  art nr  110 29 87  pris 6,72:-/ 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st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. </w:t>
      </w:r>
      <w:r w:rsidR="00F3757E" w:rsidRPr="003417EB">
        <w:rPr>
          <w:rFonts w:eastAsia="Times New Roman" w:cs="Calibri"/>
          <w:color w:val="000000"/>
          <w:sz w:val="22"/>
          <w:szCs w:val="22"/>
          <w:lang w:eastAsia="sv-SE"/>
        </w:rPr>
        <w:t>Står som r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estnoterad på obestämd tid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. Kan ersättas med art nr 1117041, pris 14.90 st. </w:t>
      </w:r>
    </w:p>
    <w:p w14:paraId="754B58B3" w14:textId="77777777" w:rsidR="00EA0041" w:rsidRPr="003417EB" w:rsidRDefault="00EA0041" w:rsidP="00A82795">
      <w:pPr>
        <w:pStyle w:val="Liststycke"/>
        <w:spacing w:before="0" w:after="0" w:line="240" w:lineRule="auto"/>
        <w:ind w:left="1080"/>
        <w:rPr>
          <w:rFonts w:eastAsia="Times New Roman" w:cs="Calibri"/>
          <w:b/>
          <w:color w:val="000000"/>
          <w:sz w:val="22"/>
          <w:szCs w:val="22"/>
          <w:lang w:eastAsia="sv-SE"/>
        </w:rPr>
      </w:pPr>
    </w:p>
    <w:p w14:paraId="6696C17D" w14:textId="77777777" w:rsidR="00EA0041" w:rsidRPr="003417EB" w:rsidRDefault="00F3757E" w:rsidP="00A82795">
      <w:pPr>
        <w:pStyle w:val="Liststycke"/>
        <w:spacing w:before="0" w:after="0" w:line="240" w:lineRule="auto"/>
        <w:ind w:left="1080"/>
        <w:rPr>
          <w:rFonts w:eastAsia="Times New Roman" w:cs="Calibri"/>
          <w:b/>
          <w:color w:val="000000"/>
          <w:sz w:val="22"/>
          <w:szCs w:val="22"/>
          <w:lang w:eastAsia="sv-SE"/>
        </w:rPr>
      </w:pP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Ö</w:t>
      </w:r>
      <w:r w:rsidR="00EA0041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vriga andningsskydd på </w:t>
      </w:r>
      <w:proofErr w:type="spellStart"/>
      <w:r w:rsidR="00EA0041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OneMed</w:t>
      </w:r>
      <w:proofErr w:type="spellEnd"/>
      <w:r w:rsidR="00EA0041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 är dyra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, se nedan. </w:t>
      </w:r>
      <w:r w:rsidR="002E3FFA" w:rsidRPr="003417EB">
        <w:rPr>
          <w:b/>
          <w:color w:val="000000"/>
          <w:sz w:val="22"/>
          <w:szCs w:val="22"/>
          <w:lang w:eastAsia="sv-SE"/>
        </w:rPr>
        <w:t xml:space="preserve">Om ni får behov av andningsskydd som inte går att få till rimligt pris på </w:t>
      </w:r>
      <w:proofErr w:type="spellStart"/>
      <w:r w:rsidR="002E3FFA" w:rsidRPr="003417EB">
        <w:rPr>
          <w:b/>
          <w:color w:val="000000"/>
          <w:sz w:val="22"/>
          <w:szCs w:val="22"/>
          <w:lang w:eastAsia="sv-SE"/>
        </w:rPr>
        <w:t>OneMed</w:t>
      </w:r>
      <w:proofErr w:type="spellEnd"/>
      <w:r w:rsidR="002E3FFA" w:rsidRPr="003417EB">
        <w:rPr>
          <w:b/>
          <w:color w:val="000000"/>
          <w:sz w:val="22"/>
          <w:szCs w:val="22"/>
          <w:lang w:eastAsia="sv-SE"/>
        </w:rPr>
        <w:t xml:space="preserve"> med </w:t>
      </w:r>
      <w:r w:rsidR="00711E82" w:rsidRPr="003417EB">
        <w:rPr>
          <w:b/>
          <w:color w:val="000000"/>
          <w:sz w:val="22"/>
          <w:szCs w:val="22"/>
          <w:lang w:eastAsia="sv-SE"/>
        </w:rPr>
        <w:t>k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an </w:t>
      </w:r>
      <w:r w:rsidR="00A83E6B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privata verksamheter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 hitta andningsskydd FFP2, FFP3 eller N95 på </w:t>
      </w:r>
      <w:proofErr w:type="spellStart"/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bl</w:t>
      </w:r>
      <w:proofErr w:type="spellEnd"/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 a </w:t>
      </w:r>
      <w:r w:rsidR="00711E82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a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poteket.se</w:t>
      </w:r>
      <w:r w:rsidR="001B6C1E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 och exigor.se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. Egenregi får inte </w:t>
      </w:r>
      <w:r w:rsidR="00194044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beställa utanför avtal 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utan </w:t>
      </w:r>
      <w:r w:rsidR="00194044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att 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kontakt </w:t>
      </w:r>
      <w:r w:rsidR="00194044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tagits 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med socialchef</w:t>
      </w:r>
      <w:r w:rsidR="00194044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en</w:t>
      </w:r>
      <w:r w:rsidR="008913F2"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 xml:space="preserve"> via områdeschef</w:t>
      </w:r>
      <w:r w:rsidRPr="003417EB">
        <w:rPr>
          <w:rFonts w:eastAsia="Times New Roman" w:cs="Calibri"/>
          <w:b/>
          <w:color w:val="000000"/>
          <w:sz w:val="22"/>
          <w:szCs w:val="22"/>
          <w:lang w:eastAsia="sv-SE"/>
        </w:rPr>
        <w:t>.</w:t>
      </w:r>
    </w:p>
    <w:p w14:paraId="4089B8FE" w14:textId="77777777" w:rsidR="00EA0041" w:rsidRPr="003417EB" w:rsidRDefault="00EA0041" w:rsidP="00A82795">
      <w:pPr>
        <w:pStyle w:val="Liststycke"/>
        <w:spacing w:before="0" w:after="0" w:line="240" w:lineRule="auto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</w:p>
    <w:p w14:paraId="7E8AC747" w14:textId="77777777" w:rsidR="008656F5" w:rsidRPr="003417EB" w:rsidRDefault="008656F5" w:rsidP="00A82795">
      <w:pPr>
        <w:pStyle w:val="Liststycke"/>
        <w:spacing w:before="0" w:after="0" w:line="240" w:lineRule="auto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Andnings</w:t>
      </w:r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>skydd klass FFP</w:t>
      </w:r>
      <w:proofErr w:type="gramStart"/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>3  art</w:t>
      </w:r>
      <w:proofErr w:type="gramEnd"/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nr 200918, p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ris 108,37:-/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st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</w:p>
    <w:p w14:paraId="2D0BFB49" w14:textId="77777777" w:rsidR="008656F5" w:rsidRPr="003417EB" w:rsidRDefault="008656F5" w:rsidP="00A82795">
      <w:pPr>
        <w:pStyle w:val="Liststycke"/>
        <w:spacing w:before="0" w:after="0" w:line="240" w:lineRule="auto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Andningsskydd klass FFP</w:t>
      </w:r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3  art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nr 225109</w:t>
      </w:r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>,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 pris 111.38:-/</w:t>
      </w:r>
      <w:proofErr w:type="spell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st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</w:p>
    <w:p w14:paraId="3FB3E92D" w14:textId="77777777" w:rsidR="008656F5" w:rsidRPr="003417EB" w:rsidRDefault="008656F5" w:rsidP="00A82795">
      <w:pPr>
        <w:pStyle w:val="Liststycke"/>
        <w:spacing w:before="0" w:after="0" w:line="240" w:lineRule="auto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  <w:proofErr w:type="spellStart"/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Andningskydd</w:t>
      </w:r>
      <w:proofErr w:type="spell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 klass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FFP2 art nr 200913</w:t>
      </w:r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>,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</w:t>
      </w:r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>p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ris  60,20:-/st</w:t>
      </w:r>
      <w:r w:rsidR="001E202F" w:rsidRPr="003417EB">
        <w:rPr>
          <w:rFonts w:eastAsia="Times New Roman" w:cs="Calibri"/>
          <w:color w:val="000000"/>
          <w:sz w:val="22"/>
          <w:szCs w:val="22"/>
          <w:lang w:eastAsia="sv-SE"/>
        </w:rPr>
        <w:t>.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 </w:t>
      </w:r>
    </w:p>
    <w:p w14:paraId="74052C06" w14:textId="77777777" w:rsidR="008656F5" w:rsidRPr="003417EB" w:rsidRDefault="008656F5" w:rsidP="00A82795">
      <w:pPr>
        <w:pStyle w:val="Liststycke"/>
        <w:spacing w:before="0" w:after="0" w:line="240" w:lineRule="auto"/>
        <w:ind w:left="1080"/>
        <w:rPr>
          <w:rFonts w:eastAsia="Times New Roman" w:cs="Calibri"/>
          <w:color w:val="000000"/>
          <w:sz w:val="22"/>
          <w:szCs w:val="22"/>
          <w:lang w:eastAsia="sv-SE"/>
        </w:rPr>
      </w:pPr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Andningsskydd  klass</w:t>
      </w:r>
      <w:proofErr w:type="gramEnd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 FFP3  art nr 202736</w:t>
      </w:r>
      <w:r w:rsidR="006E7980" w:rsidRPr="003417EB">
        <w:rPr>
          <w:rFonts w:eastAsia="Times New Roman" w:cs="Calibri"/>
          <w:color w:val="000000"/>
          <w:sz w:val="22"/>
          <w:szCs w:val="22"/>
          <w:lang w:eastAsia="sv-SE"/>
        </w:rPr>
        <w:t>, p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ris 57,36:-/st</w:t>
      </w:r>
      <w:r w:rsidR="001E202F" w:rsidRPr="003417EB">
        <w:rPr>
          <w:rFonts w:eastAsia="Times New Roman" w:cs="Calibri"/>
          <w:color w:val="000000"/>
          <w:sz w:val="22"/>
          <w:szCs w:val="22"/>
          <w:lang w:eastAsia="sv-SE"/>
        </w:rPr>
        <w:t>.</w:t>
      </w:r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 xml:space="preserve">  Begränsat </w:t>
      </w:r>
      <w:proofErr w:type="gramStart"/>
      <w:r w:rsidRPr="003417EB">
        <w:rPr>
          <w:rFonts w:eastAsia="Times New Roman" w:cs="Calibri"/>
          <w:color w:val="000000"/>
          <w:sz w:val="22"/>
          <w:szCs w:val="22"/>
          <w:lang w:eastAsia="sv-SE"/>
        </w:rPr>
        <w:t>lagersaldo .</w:t>
      </w:r>
      <w:proofErr w:type="gramEnd"/>
    </w:p>
    <w:p w14:paraId="0576E9BB" w14:textId="77777777" w:rsidR="0090602D" w:rsidRDefault="009846AF" w:rsidP="0090602D">
      <w:pPr>
        <w:pStyle w:val="Rubrik3"/>
      </w:pPr>
      <w:r>
        <w:t>vaccination covid-19</w:t>
      </w:r>
    </w:p>
    <w:p w14:paraId="3DF14EAD" w14:textId="77777777" w:rsidR="008425D7" w:rsidRPr="003417EB" w:rsidRDefault="002D1B9A" w:rsidP="008425D7">
      <w:pPr>
        <w:spacing w:before="0" w:after="0" w:line="240" w:lineRule="auto"/>
        <w:rPr>
          <w:rFonts w:eastAsia="Times New Roman" w:cs="Calibri"/>
          <w:sz w:val="22"/>
          <w:szCs w:val="22"/>
          <w:lang w:eastAsia="sv-SE"/>
        </w:rPr>
      </w:pPr>
      <w:r w:rsidRPr="003417EB">
        <w:rPr>
          <w:rFonts w:eastAsia="Times New Roman" w:cs="Calibri"/>
          <w:sz w:val="22"/>
          <w:szCs w:val="22"/>
          <w:lang w:eastAsia="sv-SE"/>
        </w:rPr>
        <w:t>På torsdag 16 december öppnar v</w:t>
      </w:r>
      <w:r w:rsidR="008425D7" w:rsidRPr="003417EB">
        <w:rPr>
          <w:rFonts w:eastAsia="Times New Roman" w:cs="Calibri"/>
          <w:sz w:val="22"/>
          <w:szCs w:val="22"/>
          <w:lang w:eastAsia="sv-SE"/>
        </w:rPr>
        <w:t>accin</w:t>
      </w:r>
      <w:r w:rsidRPr="003417EB">
        <w:rPr>
          <w:rFonts w:eastAsia="Times New Roman" w:cs="Calibri"/>
          <w:sz w:val="22"/>
          <w:szCs w:val="22"/>
          <w:lang w:eastAsia="sv-SE"/>
        </w:rPr>
        <w:t>ationsbokningen</w:t>
      </w:r>
      <w:r w:rsidR="008425D7" w:rsidRPr="003417EB">
        <w:rPr>
          <w:rFonts w:eastAsia="Times New Roman" w:cs="Calibri"/>
          <w:sz w:val="22"/>
          <w:szCs w:val="22"/>
          <w:lang w:eastAsia="sv-SE"/>
        </w:rPr>
        <w:t xml:space="preserve"> för den som:</w:t>
      </w:r>
    </w:p>
    <w:p w14:paraId="6D640EF9" w14:textId="77777777" w:rsidR="002D1B9A" w:rsidRPr="003417EB" w:rsidRDefault="00E36F9A" w:rsidP="008425D7">
      <w:pPr>
        <w:numPr>
          <w:ilvl w:val="0"/>
          <w:numId w:val="15"/>
        </w:numPr>
        <w:spacing w:before="0" w:after="160" w:line="252" w:lineRule="auto"/>
        <w:contextualSpacing/>
        <w:rPr>
          <w:rFonts w:eastAsia="Times New Roman" w:cs="Calibri"/>
          <w:b/>
          <w:sz w:val="22"/>
          <w:szCs w:val="22"/>
          <w:lang w:eastAsia="en-US"/>
        </w:rPr>
      </w:pPr>
      <w:r w:rsidRPr="003417EB">
        <w:rPr>
          <w:rFonts w:eastAsia="Times New Roman" w:cs="Calibri"/>
          <w:b/>
          <w:sz w:val="22"/>
          <w:szCs w:val="22"/>
          <w:lang w:eastAsia="en-US"/>
        </w:rPr>
        <w:t xml:space="preserve">är </w:t>
      </w:r>
      <w:r w:rsidR="002D1B9A" w:rsidRPr="003417EB">
        <w:rPr>
          <w:rFonts w:eastAsia="Times New Roman" w:cs="Calibri"/>
          <w:b/>
          <w:sz w:val="22"/>
          <w:szCs w:val="22"/>
          <w:lang w:eastAsia="en-US"/>
        </w:rPr>
        <w:t>18 år eller äldre</w:t>
      </w:r>
    </w:p>
    <w:p w14:paraId="329F5547" w14:textId="77777777" w:rsidR="002D1B9A" w:rsidRPr="003417EB" w:rsidRDefault="002D1B9A" w:rsidP="002D1B9A">
      <w:pPr>
        <w:spacing w:before="0" w:after="160" w:line="252" w:lineRule="auto"/>
        <w:contextualSpacing/>
        <w:rPr>
          <w:rFonts w:cs="Calibri"/>
          <w:sz w:val="22"/>
          <w:szCs w:val="22"/>
        </w:rPr>
      </w:pPr>
    </w:p>
    <w:p w14:paraId="25975126" w14:textId="77777777" w:rsidR="002D1B9A" w:rsidRPr="003417EB" w:rsidRDefault="002D1B9A" w:rsidP="002D1B9A">
      <w:pPr>
        <w:spacing w:before="0" w:after="160" w:line="252" w:lineRule="auto"/>
        <w:contextualSpacing/>
        <w:rPr>
          <w:rFonts w:cs="Calibri"/>
          <w:sz w:val="22"/>
          <w:szCs w:val="22"/>
        </w:rPr>
      </w:pPr>
      <w:r w:rsidRPr="003417EB">
        <w:rPr>
          <w:rFonts w:cs="Calibri"/>
          <w:sz w:val="22"/>
          <w:szCs w:val="22"/>
        </w:rPr>
        <w:t>Därmed kan även personal inom LSS/funktionsstöd boka vaccination. Det måste ha gått minst sex månader mellan doserna för personer 18-64 år och det är först fyra månader efter dos två som man kan se sina bokningsbara tider i systemet</w:t>
      </w:r>
      <w:r w:rsidR="00741C8F" w:rsidRPr="003417EB">
        <w:rPr>
          <w:rFonts w:cs="Calibri"/>
          <w:sz w:val="22"/>
          <w:szCs w:val="22"/>
        </w:rPr>
        <w:t>.</w:t>
      </w:r>
      <w:r w:rsidR="003417EB" w:rsidRPr="003417EB">
        <w:rPr>
          <w:rFonts w:cs="Calibri"/>
          <w:sz w:val="22"/>
          <w:szCs w:val="22"/>
        </w:rPr>
        <w:t xml:space="preserve"> Du bokar digitalt via 1177.se/Halland.</w:t>
      </w:r>
    </w:p>
    <w:p w14:paraId="3910D5CE" w14:textId="77777777" w:rsidR="00A459D8" w:rsidRDefault="00A459D8" w:rsidP="00A459D8">
      <w:pPr>
        <w:pStyle w:val="Rubrik3"/>
        <w:rPr>
          <w:lang w:eastAsia="en-US"/>
        </w:rPr>
      </w:pPr>
      <w:r>
        <w:rPr>
          <w:lang w:eastAsia="en-US"/>
        </w:rPr>
        <w:t>Provtagning Covid-19</w:t>
      </w:r>
    </w:p>
    <w:p w14:paraId="55E6FFC0" w14:textId="77777777" w:rsidR="00A459D8" w:rsidRPr="003417EB" w:rsidRDefault="00A459D8" w:rsidP="00A459D8">
      <w:pPr>
        <w:rPr>
          <w:sz w:val="22"/>
          <w:szCs w:val="22"/>
          <w:lang w:eastAsia="en-US"/>
        </w:rPr>
      </w:pPr>
      <w:r w:rsidRPr="003417EB">
        <w:rPr>
          <w:sz w:val="22"/>
          <w:szCs w:val="22"/>
        </w:rPr>
        <w:t xml:space="preserve">Antal platser för självprovtagning utökas. Alla vårdcentralers huvudmottagningar kommer att ha en svart låda utanför vårdcentralen från den 13 december, där invånare med symtom eller som ingår i smittspårning kan hämta ett självtest. Lådan står på plats under dagtid på vardagar. På helgerna finns en låda per kommun för hämtning och lämning av självtest. Se </w:t>
      </w:r>
      <w:hyperlink r:id="rId13" w:history="1">
        <w:r w:rsidRPr="003417EB">
          <w:rPr>
            <w:rStyle w:val="Hyperlnk"/>
            <w:sz w:val="22"/>
            <w:szCs w:val="22"/>
          </w:rPr>
          <w:t>Självprovtagning covid-19 på 1177.se/Halland</w:t>
        </w:r>
      </w:hyperlink>
      <w:r w:rsidRPr="003417EB">
        <w:rPr>
          <w:sz w:val="22"/>
          <w:szCs w:val="22"/>
        </w:rPr>
        <w:t xml:space="preserve"> för tiderna</w:t>
      </w:r>
      <w:r w:rsidR="00163AEA" w:rsidRPr="003417EB">
        <w:rPr>
          <w:sz w:val="22"/>
          <w:szCs w:val="22"/>
        </w:rPr>
        <w:t xml:space="preserve"> när</w:t>
      </w:r>
      <w:r w:rsidRPr="003417EB">
        <w:rPr>
          <w:sz w:val="22"/>
          <w:szCs w:val="22"/>
        </w:rPr>
        <w:t xml:space="preserve"> lådan är på plats och var de finns.</w:t>
      </w:r>
    </w:p>
    <w:p w14:paraId="19EE4045" w14:textId="77777777" w:rsidR="00243C98" w:rsidRPr="009936EC" w:rsidRDefault="00243C98" w:rsidP="00243C98">
      <w:pPr>
        <w:pStyle w:val="Rubrik3"/>
      </w:pPr>
      <w:r>
        <w:t>jul och nyår</w:t>
      </w:r>
    </w:p>
    <w:p w14:paraId="64245089" w14:textId="77777777" w:rsidR="00243C98" w:rsidRDefault="00243C98" w:rsidP="00243C98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9936EC">
        <w:rPr>
          <w:b/>
          <w:sz w:val="22"/>
          <w:szCs w:val="22"/>
        </w:rPr>
        <w:t>Cor</w:t>
      </w:r>
      <w:r>
        <w:rPr>
          <w:b/>
          <w:sz w:val="22"/>
          <w:szCs w:val="22"/>
        </w:rPr>
        <w:t>onateamet är i tjänst alla dagar</w:t>
      </w:r>
      <w:r w:rsidRPr="001B6C1E">
        <w:rPr>
          <w:sz w:val="22"/>
          <w:szCs w:val="22"/>
        </w:rPr>
        <w:t xml:space="preserve"> </w:t>
      </w:r>
      <w:r>
        <w:rPr>
          <w:sz w:val="22"/>
          <w:szCs w:val="22"/>
        </w:rPr>
        <w:t>8-17. De riggar med skylten</w:t>
      </w:r>
      <w:r w:rsidRPr="0027724F">
        <w:rPr>
          <w:sz w:val="22"/>
          <w:szCs w:val="22"/>
        </w:rPr>
        <w:t xml:space="preserve"> </w:t>
      </w:r>
      <w:r w:rsidRPr="0027724F">
        <w:rPr>
          <w:i/>
          <w:sz w:val="22"/>
          <w:szCs w:val="22"/>
        </w:rPr>
        <w:t>”Risk för smitta covid-19”</w:t>
      </w:r>
      <w:r>
        <w:t xml:space="preserve"> </w:t>
      </w:r>
      <w:r>
        <w:rPr>
          <w:sz w:val="22"/>
          <w:szCs w:val="22"/>
        </w:rPr>
        <w:t>när de tar prov och lägger ut några enstaka visir och andningsskydd. Respektive enhet ansvarar för att lägga ut resterande behov av skyddsutrustning och plocka ner skylt när behovet upphör.</w:t>
      </w:r>
    </w:p>
    <w:p w14:paraId="60327DD2" w14:textId="77777777" w:rsidR="00243C98" w:rsidRDefault="00243C98" w:rsidP="00243C98">
      <w:pPr>
        <w:pStyle w:val="Liststycke"/>
        <w:rPr>
          <w:sz w:val="22"/>
          <w:szCs w:val="22"/>
        </w:rPr>
      </w:pPr>
    </w:p>
    <w:p w14:paraId="0C11CA44" w14:textId="77777777" w:rsidR="00243C98" w:rsidRPr="006D4395" w:rsidRDefault="00243C98" w:rsidP="00243C98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980BF3">
        <w:rPr>
          <w:rFonts w:cstheme="minorHAnsi"/>
          <w:b/>
          <w:sz w:val="22"/>
          <w:szCs w:val="22"/>
        </w:rPr>
        <w:t>Brukare som varit tillfälligt frånvarande</w:t>
      </w:r>
      <w:r w:rsidRPr="00EE736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från </w:t>
      </w:r>
      <w:proofErr w:type="spellStart"/>
      <w:r>
        <w:rPr>
          <w:rFonts w:cstheme="minorHAnsi"/>
          <w:sz w:val="22"/>
          <w:szCs w:val="22"/>
        </w:rPr>
        <w:t>SäBo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Pr="00EE736E">
        <w:rPr>
          <w:rFonts w:cstheme="minorHAnsi"/>
          <w:sz w:val="22"/>
          <w:szCs w:val="22"/>
        </w:rPr>
        <w:t xml:space="preserve">över </w:t>
      </w:r>
      <w:r>
        <w:rPr>
          <w:rFonts w:cstheme="minorHAnsi"/>
          <w:sz w:val="22"/>
          <w:szCs w:val="22"/>
        </w:rPr>
        <w:t>en dag/natt</w:t>
      </w:r>
      <w:r w:rsidRPr="00EE736E">
        <w:rPr>
          <w:rFonts w:cstheme="minorHAnsi"/>
          <w:sz w:val="22"/>
          <w:szCs w:val="22"/>
        </w:rPr>
        <w:t xml:space="preserve"> behöver inte screenas och motiveras till avskildhet. Screening gäller dock om boende vistats över natten på sjukhus.</w:t>
      </w:r>
    </w:p>
    <w:p w14:paraId="2189588A" w14:textId="77777777" w:rsidR="00243C98" w:rsidRPr="006D4395" w:rsidRDefault="00243C98" w:rsidP="00243C98">
      <w:pPr>
        <w:pStyle w:val="Liststycke"/>
        <w:rPr>
          <w:sz w:val="22"/>
          <w:szCs w:val="22"/>
        </w:rPr>
      </w:pPr>
    </w:p>
    <w:p w14:paraId="2D1664B3" w14:textId="77777777" w:rsidR="00243C98" w:rsidRDefault="00243C98" w:rsidP="00243C98">
      <w:pPr>
        <w:pStyle w:val="Liststyck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Någon av oss MAS/MAR är i tjänst på vardagarna under veckorna runt jul, nyår och trettonhelgen.</w:t>
      </w:r>
    </w:p>
    <w:p w14:paraId="4F21F434" w14:textId="77777777" w:rsidR="00243C98" w:rsidRPr="006367B3" w:rsidRDefault="00243C98" w:rsidP="00243C98">
      <w:pPr>
        <w:pStyle w:val="Liststycke"/>
        <w:rPr>
          <w:sz w:val="22"/>
          <w:szCs w:val="22"/>
        </w:rPr>
      </w:pPr>
    </w:p>
    <w:p w14:paraId="64A24C2D" w14:textId="77777777" w:rsidR="00243C98" w:rsidRDefault="00243C98" w:rsidP="00243C98">
      <w:pPr>
        <w:pStyle w:val="Liststyck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Även på regionens </w:t>
      </w:r>
      <w:r w:rsidRPr="006367B3">
        <w:rPr>
          <w:sz w:val="22"/>
          <w:szCs w:val="22"/>
        </w:rPr>
        <w:t xml:space="preserve">vårdhygien och smittskydd är </w:t>
      </w:r>
      <w:r>
        <w:rPr>
          <w:sz w:val="22"/>
          <w:szCs w:val="22"/>
        </w:rPr>
        <w:t xml:space="preserve">de </w:t>
      </w:r>
      <w:r w:rsidRPr="006367B3">
        <w:rPr>
          <w:sz w:val="22"/>
          <w:szCs w:val="22"/>
        </w:rPr>
        <w:t xml:space="preserve">i tjänst </w:t>
      </w:r>
      <w:r>
        <w:rPr>
          <w:sz w:val="22"/>
          <w:szCs w:val="22"/>
        </w:rPr>
        <w:t>på vardagarna. Ring via</w:t>
      </w:r>
      <w:r w:rsidRPr="006367B3">
        <w:rPr>
          <w:sz w:val="22"/>
          <w:szCs w:val="22"/>
        </w:rPr>
        <w:t xml:space="preserve"> växeln </w:t>
      </w:r>
      <w:proofErr w:type="gramStart"/>
      <w:r w:rsidRPr="006367B3">
        <w:rPr>
          <w:sz w:val="22"/>
          <w:szCs w:val="22"/>
        </w:rPr>
        <w:t>035-13</w:t>
      </w:r>
      <w:r>
        <w:rPr>
          <w:sz w:val="22"/>
          <w:szCs w:val="22"/>
        </w:rPr>
        <w:t>1000</w:t>
      </w:r>
      <w:proofErr w:type="gramEnd"/>
      <w:r>
        <w:rPr>
          <w:sz w:val="22"/>
          <w:szCs w:val="22"/>
        </w:rPr>
        <w:t>.</w:t>
      </w:r>
    </w:p>
    <w:p w14:paraId="415139A8" w14:textId="77777777" w:rsidR="00585AB1" w:rsidRDefault="00585AB1" w:rsidP="00585AB1">
      <w:pPr>
        <w:spacing w:before="0" w:after="0" w:line="240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sv-SE"/>
        </w:rPr>
      </w:pPr>
    </w:p>
    <w:p w14:paraId="641DBDAB" w14:textId="77777777" w:rsidR="00156478" w:rsidRDefault="00DF0BD6" w:rsidP="00DF0BD6">
      <w:pPr>
        <w:pStyle w:val="Rubrik2"/>
        <w:rPr>
          <w:lang w:eastAsia="sv-SE"/>
        </w:rPr>
      </w:pPr>
      <w:r>
        <w:rPr>
          <w:lang w:eastAsia="sv-SE"/>
        </w:rPr>
        <w:t>övrigt</w:t>
      </w:r>
    </w:p>
    <w:p w14:paraId="64022894" w14:textId="77777777" w:rsidR="009E0BFF" w:rsidRPr="00741C8F" w:rsidRDefault="00395B03" w:rsidP="00BB67BD">
      <w:pPr>
        <w:pStyle w:val="Liststycke"/>
        <w:numPr>
          <w:ilvl w:val="0"/>
          <w:numId w:val="1"/>
        </w:numPr>
        <w:rPr>
          <w:sz w:val="22"/>
          <w:szCs w:val="22"/>
          <w:lang w:eastAsia="sv-SE"/>
        </w:rPr>
      </w:pPr>
      <w:r w:rsidRPr="00741C8F">
        <w:rPr>
          <w:sz w:val="22"/>
          <w:szCs w:val="22"/>
          <w:lang w:eastAsia="sv-SE"/>
        </w:rPr>
        <w:t>För</w:t>
      </w:r>
      <w:r w:rsidR="009E0BFF" w:rsidRPr="00741C8F">
        <w:rPr>
          <w:sz w:val="22"/>
          <w:szCs w:val="22"/>
          <w:lang w:eastAsia="sv-SE"/>
        </w:rPr>
        <w:t xml:space="preserve"> personal på </w:t>
      </w:r>
      <w:proofErr w:type="spellStart"/>
      <w:r w:rsidR="009E0BFF" w:rsidRPr="00741C8F">
        <w:rPr>
          <w:sz w:val="22"/>
          <w:szCs w:val="22"/>
          <w:lang w:eastAsia="sv-SE"/>
        </w:rPr>
        <w:t>rehab</w:t>
      </w:r>
      <w:r w:rsidR="008E29FA" w:rsidRPr="00741C8F">
        <w:rPr>
          <w:sz w:val="22"/>
          <w:szCs w:val="22"/>
          <w:lang w:eastAsia="sv-SE"/>
        </w:rPr>
        <w:t>enheten</w:t>
      </w:r>
      <w:proofErr w:type="spellEnd"/>
      <w:r w:rsidR="009E0BFF" w:rsidRPr="00741C8F">
        <w:rPr>
          <w:sz w:val="22"/>
          <w:szCs w:val="22"/>
          <w:lang w:eastAsia="sv-SE"/>
        </w:rPr>
        <w:t xml:space="preserve"> – I </w:t>
      </w:r>
      <w:r w:rsidR="009E0BFF" w:rsidRPr="00741C8F">
        <w:rPr>
          <w:b/>
          <w:sz w:val="22"/>
          <w:szCs w:val="22"/>
          <w:lang w:eastAsia="sv-SE"/>
        </w:rPr>
        <w:t>rapporteringssystemet DF</w:t>
      </w:r>
      <w:r w:rsidR="009E0BFF" w:rsidRPr="00741C8F">
        <w:rPr>
          <w:sz w:val="22"/>
          <w:szCs w:val="22"/>
          <w:lang w:eastAsia="sv-SE"/>
        </w:rPr>
        <w:t xml:space="preserve"> ligger nu all personal på rehab</w:t>
      </w:r>
      <w:r w:rsidR="009D2D3F">
        <w:rPr>
          <w:sz w:val="22"/>
          <w:szCs w:val="22"/>
          <w:lang w:eastAsia="sv-SE"/>
        </w:rPr>
        <w:t xml:space="preserve"> under samma enhet</w:t>
      </w:r>
      <w:r w:rsidR="009E0BFF" w:rsidRPr="00741C8F">
        <w:rPr>
          <w:sz w:val="22"/>
          <w:szCs w:val="22"/>
          <w:lang w:eastAsia="sv-SE"/>
        </w:rPr>
        <w:t xml:space="preserve"> när man väljer rapportörens arbetsplats. </w:t>
      </w:r>
    </w:p>
    <w:p w14:paraId="41DB9F57" w14:textId="77777777" w:rsidR="009E0BFF" w:rsidRPr="000F4639" w:rsidRDefault="00395B03" w:rsidP="00BB67BD">
      <w:pPr>
        <w:ind w:firstLine="720"/>
        <w:rPr>
          <w:lang w:eastAsia="sv-SE"/>
        </w:rPr>
      </w:pPr>
      <w:r w:rsidRPr="000F4639">
        <w:rPr>
          <w:noProof/>
          <w:lang w:eastAsia="sv-SE"/>
        </w:rPr>
        <w:drawing>
          <wp:inline distT="0" distB="0" distL="0" distR="0" wp14:anchorId="2A8874F6" wp14:editId="4FFBC973">
            <wp:extent cx="4753155" cy="636513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1352" cy="6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A3D3" w14:textId="77777777" w:rsidR="008E29FA" w:rsidRPr="000F4639" w:rsidRDefault="008E29FA" w:rsidP="00BB67BD">
      <w:pPr>
        <w:ind w:firstLine="720"/>
        <w:rPr>
          <w:lang w:eastAsia="sv-SE"/>
        </w:rPr>
      </w:pPr>
    </w:p>
    <w:p w14:paraId="45A5999D" w14:textId="77777777" w:rsidR="005E3388" w:rsidRPr="000F4639" w:rsidRDefault="007B41CC" w:rsidP="00320E0D">
      <w:pPr>
        <w:pStyle w:val="Liststycke"/>
        <w:numPr>
          <w:ilvl w:val="0"/>
          <w:numId w:val="1"/>
        </w:numPr>
        <w:rPr>
          <w:sz w:val="22"/>
          <w:szCs w:val="22"/>
        </w:rPr>
      </w:pPr>
      <w:hyperlink r:id="rId15" w:history="1">
        <w:r w:rsidR="00013A5E" w:rsidRPr="000F4639">
          <w:rPr>
            <w:rStyle w:val="Hyperlnk"/>
            <w:sz w:val="22"/>
            <w:szCs w:val="22"/>
          </w:rPr>
          <w:t>Anvisning egenvård</w:t>
        </w:r>
      </w:hyperlink>
      <w:r w:rsidR="00013A5E" w:rsidRPr="000F4639">
        <w:rPr>
          <w:sz w:val="22"/>
          <w:szCs w:val="22"/>
        </w:rPr>
        <w:t xml:space="preserve"> </w:t>
      </w:r>
      <w:r w:rsidR="00320E0D" w:rsidRPr="000F4639">
        <w:rPr>
          <w:sz w:val="22"/>
          <w:szCs w:val="22"/>
        </w:rPr>
        <w:t>är reviderad. Vi har lagt in länk till regionens dokument om egenvård i anvisningen</w:t>
      </w:r>
      <w:r w:rsidR="0094366B">
        <w:rPr>
          <w:sz w:val="22"/>
          <w:szCs w:val="22"/>
        </w:rPr>
        <w:t xml:space="preserve"> ifall man vill fördjupa sig,</w:t>
      </w:r>
      <w:r w:rsidR="00320E0D" w:rsidRPr="000F4639">
        <w:rPr>
          <w:sz w:val="22"/>
          <w:szCs w:val="22"/>
        </w:rPr>
        <w:t xml:space="preserve"> liksom länk till den nya </w:t>
      </w:r>
      <w:hyperlink r:id="rId16" w:history="1">
        <w:r w:rsidR="00320E0D" w:rsidRPr="000F4639">
          <w:rPr>
            <w:rStyle w:val="Hyperlnk"/>
            <w:sz w:val="22"/>
            <w:szCs w:val="22"/>
          </w:rPr>
          <w:t>Blankett egenvårdsbedömning, Halland</w:t>
        </w:r>
      </w:hyperlink>
      <w:r w:rsidR="00320E0D" w:rsidRPr="000F4639">
        <w:rPr>
          <w:sz w:val="22"/>
          <w:szCs w:val="22"/>
        </w:rPr>
        <w:t xml:space="preserve">. Denna blankett finns också som eget dokument under rubriken Egenvård i HSL-handboken. </w:t>
      </w:r>
    </w:p>
    <w:p w14:paraId="7D02EC34" w14:textId="77777777" w:rsidR="005E3388" w:rsidRDefault="005E3388" w:rsidP="005E3388">
      <w:pPr>
        <w:pStyle w:val="Liststycke"/>
        <w:rPr>
          <w:sz w:val="22"/>
          <w:szCs w:val="22"/>
        </w:rPr>
      </w:pPr>
    </w:p>
    <w:p w14:paraId="742C94BA" w14:textId="77777777" w:rsidR="00BB67BD" w:rsidRPr="009E0BFF" w:rsidRDefault="00BB67BD" w:rsidP="00BB67BD">
      <w:pPr>
        <w:ind w:firstLine="720"/>
        <w:rPr>
          <w:lang w:eastAsia="sv-SE"/>
        </w:rPr>
      </w:pPr>
    </w:p>
    <w:p w14:paraId="6D529DED" w14:textId="77777777" w:rsidR="00455318" w:rsidRPr="006B7060" w:rsidRDefault="009F3F1B" w:rsidP="0045531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Ha en riktigt g</w:t>
      </w:r>
      <w:r w:rsidR="0081425D">
        <w:rPr>
          <w:b/>
          <w:i/>
          <w:sz w:val="26"/>
          <w:szCs w:val="26"/>
        </w:rPr>
        <w:t xml:space="preserve">od </w:t>
      </w:r>
      <w:r>
        <w:rPr>
          <w:b/>
          <w:i/>
          <w:sz w:val="26"/>
          <w:szCs w:val="26"/>
        </w:rPr>
        <w:t>j</w:t>
      </w:r>
      <w:r w:rsidR="0081425D">
        <w:rPr>
          <w:b/>
          <w:i/>
          <w:sz w:val="26"/>
          <w:szCs w:val="26"/>
        </w:rPr>
        <w:t>ul</w:t>
      </w:r>
      <w:r w:rsidR="00ED1E35">
        <w:rPr>
          <w:b/>
          <w:i/>
          <w:sz w:val="26"/>
          <w:szCs w:val="26"/>
        </w:rPr>
        <w:t>!</w:t>
      </w:r>
    </w:p>
    <w:p w14:paraId="15817EC4" w14:textId="77777777" w:rsidR="00783094" w:rsidRPr="006B7060" w:rsidRDefault="00783094" w:rsidP="00783094">
      <w:pPr>
        <w:jc w:val="center"/>
        <w:rPr>
          <w:b/>
          <w:i/>
          <w:sz w:val="26"/>
          <w:szCs w:val="26"/>
        </w:rPr>
      </w:pPr>
      <w:r w:rsidRPr="006B7060">
        <w:rPr>
          <w:b/>
          <w:i/>
          <w:sz w:val="26"/>
          <w:szCs w:val="26"/>
        </w:rPr>
        <w:t xml:space="preserve">Eva Bjäräng, </w:t>
      </w:r>
      <w:r w:rsidRPr="006B7060">
        <w:rPr>
          <w:i/>
          <w:sz w:val="26"/>
          <w:szCs w:val="26"/>
        </w:rPr>
        <w:t>Medicinskt ansvarig för rehabilitering (MAR)</w:t>
      </w:r>
    </w:p>
    <w:p w14:paraId="23E8EDD0" w14:textId="77777777" w:rsidR="000E3D37" w:rsidRDefault="00783094" w:rsidP="00783094">
      <w:pPr>
        <w:jc w:val="center"/>
        <w:rPr>
          <w:b/>
          <w:i/>
          <w:sz w:val="26"/>
          <w:szCs w:val="26"/>
        </w:rPr>
      </w:pPr>
      <w:r w:rsidRPr="006B7060">
        <w:rPr>
          <w:b/>
          <w:i/>
          <w:sz w:val="26"/>
          <w:szCs w:val="26"/>
        </w:rPr>
        <w:t xml:space="preserve">Anja Sönnerstedt, </w:t>
      </w:r>
      <w:r w:rsidRPr="006B7060">
        <w:rPr>
          <w:i/>
          <w:sz w:val="26"/>
          <w:szCs w:val="26"/>
        </w:rPr>
        <w:t>Medicinskt ansvarig sjuksköterska (MAS</w:t>
      </w:r>
      <w:r w:rsidRPr="006B7060">
        <w:rPr>
          <w:b/>
          <w:i/>
          <w:sz w:val="26"/>
          <w:szCs w:val="26"/>
        </w:rPr>
        <w:t>)</w:t>
      </w:r>
    </w:p>
    <w:p w14:paraId="39F7F86A" w14:textId="77777777" w:rsidR="0064270C" w:rsidRPr="0064270C" w:rsidRDefault="001C1D58" w:rsidP="00311EAE">
      <w:pPr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br w:type="textWrapping" w:clear="all"/>
      </w:r>
      <w:r w:rsidR="0081425D">
        <w:rPr>
          <w:noProof/>
          <w:lang w:eastAsia="sv-SE"/>
        </w:rPr>
        <w:drawing>
          <wp:inline distT="0" distB="0" distL="0" distR="0" wp14:anchorId="096C1094" wp14:editId="11C4C267">
            <wp:extent cx="2147570" cy="3170575"/>
            <wp:effectExtent l="0" t="0" r="5080" b="0"/>
            <wp:docPr id="4" name="Bildobjekt 4" descr="Jultomten Tomte Röd - Gratis bilder på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tomten Tomte Röd - Gratis bilder på Pixaba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47" cy="319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70C" w:rsidRPr="0064270C" w:rsidSect="0000689D">
      <w:headerReference w:type="default" r:id="rId18"/>
      <w:footerReference w:type="default" r:id="rId19"/>
      <w:type w:val="continuous"/>
      <w:pgSz w:w="11907" w:h="16839" w:code="9"/>
      <w:pgMar w:top="1417" w:right="1417" w:bottom="1417" w:left="1417" w:header="1361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6CFB" w14:textId="77777777" w:rsidR="008442C5" w:rsidRDefault="008442C5">
      <w:pPr>
        <w:spacing w:after="0" w:line="240" w:lineRule="auto"/>
      </w:pPr>
      <w:r>
        <w:separator/>
      </w:r>
    </w:p>
  </w:endnote>
  <w:endnote w:type="continuationSeparator" w:id="0">
    <w:p w14:paraId="33CA88E2" w14:textId="77777777" w:rsidR="008442C5" w:rsidRDefault="0084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E08D6" w14:textId="77777777" w:rsidR="004D179B" w:rsidRDefault="004D179B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9D2D3F">
          <w:rPr>
            <w:noProof/>
            <w:lang w:bidi="sv-SE"/>
          </w:rPr>
          <w:t>3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AB94" w14:textId="77777777" w:rsidR="008442C5" w:rsidRDefault="008442C5">
      <w:pPr>
        <w:spacing w:after="0" w:line="240" w:lineRule="auto"/>
      </w:pPr>
      <w:r>
        <w:separator/>
      </w:r>
    </w:p>
  </w:footnote>
  <w:footnote w:type="continuationSeparator" w:id="0">
    <w:p w14:paraId="4ADAE03F" w14:textId="77777777" w:rsidR="008442C5" w:rsidRDefault="0084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98D2" w14:textId="77777777" w:rsidR="00EE42CB" w:rsidRDefault="00EE42CB">
    <w:pPr>
      <w:pStyle w:val="Sidhuvud"/>
    </w:pPr>
    <w:r w:rsidRPr="00823329">
      <w:rPr>
        <w:i/>
        <w:noProof/>
        <w:sz w:val="28"/>
        <w:szCs w:val="28"/>
        <w:lang w:eastAsia="sv-SE"/>
      </w:rPr>
      <w:drawing>
        <wp:anchor distT="0" distB="0" distL="114300" distR="114300" simplePos="0" relativeHeight="251659264" behindDoc="0" locked="1" layoutInCell="1" allowOverlap="1" wp14:anchorId="02AC5A0F" wp14:editId="29079B69">
          <wp:simplePos x="0" y="0"/>
          <wp:positionH relativeFrom="margin">
            <wp:align>left</wp:align>
          </wp:positionH>
          <wp:positionV relativeFrom="topMargin">
            <wp:posOffset>259080</wp:posOffset>
          </wp:positionV>
          <wp:extent cx="1417955" cy="51816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kenbergskommun-logo_RGB_POS_LI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440"/>
    <w:multiLevelType w:val="hybridMultilevel"/>
    <w:tmpl w:val="1864F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0A22"/>
    <w:multiLevelType w:val="multilevel"/>
    <w:tmpl w:val="D452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6B7683"/>
    <w:multiLevelType w:val="hybridMultilevel"/>
    <w:tmpl w:val="A1E42884"/>
    <w:lvl w:ilvl="0" w:tplc="00AC0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38C4"/>
    <w:multiLevelType w:val="hybridMultilevel"/>
    <w:tmpl w:val="03483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6E316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  <w:color w:val="201F1E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131F"/>
    <w:multiLevelType w:val="hybridMultilevel"/>
    <w:tmpl w:val="A5F083D6"/>
    <w:lvl w:ilvl="0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B7999"/>
    <w:multiLevelType w:val="multilevel"/>
    <w:tmpl w:val="6B9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E4F2C"/>
    <w:multiLevelType w:val="hybridMultilevel"/>
    <w:tmpl w:val="15244AFC"/>
    <w:lvl w:ilvl="0" w:tplc="00AC0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E0BCD"/>
    <w:multiLevelType w:val="multilevel"/>
    <w:tmpl w:val="E53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825EC"/>
    <w:multiLevelType w:val="hybridMultilevel"/>
    <w:tmpl w:val="291C8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2322"/>
    <w:multiLevelType w:val="hybridMultilevel"/>
    <w:tmpl w:val="31D8ADD4"/>
    <w:lvl w:ilvl="0" w:tplc="00AC06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C13369"/>
    <w:multiLevelType w:val="hybridMultilevel"/>
    <w:tmpl w:val="E362D80A"/>
    <w:lvl w:ilvl="0" w:tplc="AA7004D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51AA"/>
    <w:multiLevelType w:val="multilevel"/>
    <w:tmpl w:val="633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184228"/>
    <w:multiLevelType w:val="hybridMultilevel"/>
    <w:tmpl w:val="948E8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759AC"/>
    <w:multiLevelType w:val="hybridMultilevel"/>
    <w:tmpl w:val="ED30F60E"/>
    <w:lvl w:ilvl="0" w:tplc="00AC06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0AC062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7D75E6"/>
    <w:multiLevelType w:val="hybridMultilevel"/>
    <w:tmpl w:val="9164549C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AA7217E"/>
    <w:multiLevelType w:val="hybridMultilevel"/>
    <w:tmpl w:val="4B3E0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03C9"/>
    <w:multiLevelType w:val="hybridMultilevel"/>
    <w:tmpl w:val="CC767E9E"/>
    <w:lvl w:ilvl="0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C1C5C"/>
    <w:multiLevelType w:val="hybridMultilevel"/>
    <w:tmpl w:val="B6E29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87F0C"/>
    <w:multiLevelType w:val="hybridMultilevel"/>
    <w:tmpl w:val="CEBA5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1363"/>
    <w:multiLevelType w:val="hybridMultilevel"/>
    <w:tmpl w:val="07B86C5A"/>
    <w:lvl w:ilvl="0" w:tplc="00AC0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F02AF"/>
    <w:multiLevelType w:val="hybridMultilevel"/>
    <w:tmpl w:val="4788AF90"/>
    <w:lvl w:ilvl="0" w:tplc="00AC062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68F2784"/>
    <w:multiLevelType w:val="hybridMultilevel"/>
    <w:tmpl w:val="678E2234"/>
    <w:lvl w:ilvl="0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363671"/>
    <w:multiLevelType w:val="hybridMultilevel"/>
    <w:tmpl w:val="793A3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22"/>
  </w:num>
  <w:num w:numId="7">
    <w:abstractNumId w:val="13"/>
  </w:num>
  <w:num w:numId="8">
    <w:abstractNumId w:val="15"/>
  </w:num>
  <w:num w:numId="9">
    <w:abstractNumId w:val="12"/>
  </w:num>
  <w:num w:numId="10">
    <w:abstractNumId w:val="8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0"/>
  </w:num>
  <w:num w:numId="16">
    <w:abstractNumId w:val="20"/>
  </w:num>
  <w:num w:numId="17">
    <w:abstractNumId w:val="16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21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00047"/>
    <w:rsid w:val="00000303"/>
    <w:rsid w:val="00000E31"/>
    <w:rsid w:val="00002B33"/>
    <w:rsid w:val="00003655"/>
    <w:rsid w:val="000049D4"/>
    <w:rsid w:val="00005589"/>
    <w:rsid w:val="00005B5B"/>
    <w:rsid w:val="00005D44"/>
    <w:rsid w:val="0000689D"/>
    <w:rsid w:val="00010314"/>
    <w:rsid w:val="0001173E"/>
    <w:rsid w:val="00012464"/>
    <w:rsid w:val="000136AF"/>
    <w:rsid w:val="00013A5E"/>
    <w:rsid w:val="00013AE8"/>
    <w:rsid w:val="00015A5F"/>
    <w:rsid w:val="000172A3"/>
    <w:rsid w:val="00017515"/>
    <w:rsid w:val="00021BD8"/>
    <w:rsid w:val="00023B36"/>
    <w:rsid w:val="00023BE5"/>
    <w:rsid w:val="000243DF"/>
    <w:rsid w:val="00024864"/>
    <w:rsid w:val="00026A9B"/>
    <w:rsid w:val="00027738"/>
    <w:rsid w:val="00027FCD"/>
    <w:rsid w:val="00031A98"/>
    <w:rsid w:val="00032729"/>
    <w:rsid w:val="00032A38"/>
    <w:rsid w:val="000333E6"/>
    <w:rsid w:val="00033613"/>
    <w:rsid w:val="00033762"/>
    <w:rsid w:val="000346FF"/>
    <w:rsid w:val="0003474D"/>
    <w:rsid w:val="00034DFD"/>
    <w:rsid w:val="00034F6C"/>
    <w:rsid w:val="00035108"/>
    <w:rsid w:val="0003664E"/>
    <w:rsid w:val="00036956"/>
    <w:rsid w:val="00037D0D"/>
    <w:rsid w:val="00040528"/>
    <w:rsid w:val="00040B43"/>
    <w:rsid w:val="00040B4C"/>
    <w:rsid w:val="00040E66"/>
    <w:rsid w:val="000413FB"/>
    <w:rsid w:val="000427EA"/>
    <w:rsid w:val="00045F17"/>
    <w:rsid w:val="0004641D"/>
    <w:rsid w:val="000468B2"/>
    <w:rsid w:val="00047501"/>
    <w:rsid w:val="00051E31"/>
    <w:rsid w:val="000555A8"/>
    <w:rsid w:val="000605C4"/>
    <w:rsid w:val="00061C74"/>
    <w:rsid w:val="000644C3"/>
    <w:rsid w:val="000648D3"/>
    <w:rsid w:val="00066A01"/>
    <w:rsid w:val="00066A42"/>
    <w:rsid w:val="000673AE"/>
    <w:rsid w:val="000702C4"/>
    <w:rsid w:val="000706D1"/>
    <w:rsid w:val="00070A36"/>
    <w:rsid w:val="000711B1"/>
    <w:rsid w:val="000714A7"/>
    <w:rsid w:val="000725E4"/>
    <w:rsid w:val="000735E7"/>
    <w:rsid w:val="000741E6"/>
    <w:rsid w:val="000747E6"/>
    <w:rsid w:val="00074A3E"/>
    <w:rsid w:val="000757CC"/>
    <w:rsid w:val="00077375"/>
    <w:rsid w:val="00077583"/>
    <w:rsid w:val="00077943"/>
    <w:rsid w:val="00077E3D"/>
    <w:rsid w:val="000800D8"/>
    <w:rsid w:val="000803BF"/>
    <w:rsid w:val="00081C6B"/>
    <w:rsid w:val="0008302B"/>
    <w:rsid w:val="0008378C"/>
    <w:rsid w:val="000841FD"/>
    <w:rsid w:val="00084377"/>
    <w:rsid w:val="00084551"/>
    <w:rsid w:val="00085AC9"/>
    <w:rsid w:val="00085BCB"/>
    <w:rsid w:val="00085FE9"/>
    <w:rsid w:val="0008639D"/>
    <w:rsid w:val="0009314E"/>
    <w:rsid w:val="0009331B"/>
    <w:rsid w:val="00095710"/>
    <w:rsid w:val="00095961"/>
    <w:rsid w:val="00095D8B"/>
    <w:rsid w:val="000966A9"/>
    <w:rsid w:val="00096A46"/>
    <w:rsid w:val="00096D47"/>
    <w:rsid w:val="000A000D"/>
    <w:rsid w:val="000A03A4"/>
    <w:rsid w:val="000A08E9"/>
    <w:rsid w:val="000A0945"/>
    <w:rsid w:val="000A14FB"/>
    <w:rsid w:val="000A19C3"/>
    <w:rsid w:val="000A1EE7"/>
    <w:rsid w:val="000A2139"/>
    <w:rsid w:val="000A3F51"/>
    <w:rsid w:val="000A4408"/>
    <w:rsid w:val="000A4C42"/>
    <w:rsid w:val="000A5DEB"/>
    <w:rsid w:val="000A6843"/>
    <w:rsid w:val="000A7AB2"/>
    <w:rsid w:val="000B0765"/>
    <w:rsid w:val="000B1572"/>
    <w:rsid w:val="000B1949"/>
    <w:rsid w:val="000B1B59"/>
    <w:rsid w:val="000B1DC5"/>
    <w:rsid w:val="000B293F"/>
    <w:rsid w:val="000B4072"/>
    <w:rsid w:val="000B4DA3"/>
    <w:rsid w:val="000B5A58"/>
    <w:rsid w:val="000B5ED6"/>
    <w:rsid w:val="000B6129"/>
    <w:rsid w:val="000B69D1"/>
    <w:rsid w:val="000B770D"/>
    <w:rsid w:val="000C0266"/>
    <w:rsid w:val="000C03D0"/>
    <w:rsid w:val="000C0FBB"/>
    <w:rsid w:val="000C103D"/>
    <w:rsid w:val="000C1F0B"/>
    <w:rsid w:val="000C28CA"/>
    <w:rsid w:val="000C3F0F"/>
    <w:rsid w:val="000C40B4"/>
    <w:rsid w:val="000C4851"/>
    <w:rsid w:val="000C48F2"/>
    <w:rsid w:val="000C695B"/>
    <w:rsid w:val="000C77EF"/>
    <w:rsid w:val="000D0249"/>
    <w:rsid w:val="000D1D05"/>
    <w:rsid w:val="000D1F89"/>
    <w:rsid w:val="000D208A"/>
    <w:rsid w:val="000D28C3"/>
    <w:rsid w:val="000D2AC9"/>
    <w:rsid w:val="000D2EAC"/>
    <w:rsid w:val="000D2FD0"/>
    <w:rsid w:val="000D410C"/>
    <w:rsid w:val="000D56C0"/>
    <w:rsid w:val="000D56ED"/>
    <w:rsid w:val="000D591D"/>
    <w:rsid w:val="000D5D39"/>
    <w:rsid w:val="000D6B80"/>
    <w:rsid w:val="000D6BC6"/>
    <w:rsid w:val="000D6FC7"/>
    <w:rsid w:val="000D705B"/>
    <w:rsid w:val="000D761F"/>
    <w:rsid w:val="000D7D13"/>
    <w:rsid w:val="000E0281"/>
    <w:rsid w:val="000E0DE9"/>
    <w:rsid w:val="000E1947"/>
    <w:rsid w:val="000E312F"/>
    <w:rsid w:val="000E3D37"/>
    <w:rsid w:val="000E4A59"/>
    <w:rsid w:val="000E5CA1"/>
    <w:rsid w:val="000E646D"/>
    <w:rsid w:val="000F1E1E"/>
    <w:rsid w:val="000F1F8A"/>
    <w:rsid w:val="000F31D4"/>
    <w:rsid w:val="000F4639"/>
    <w:rsid w:val="000F4B1F"/>
    <w:rsid w:val="000F5335"/>
    <w:rsid w:val="000F593C"/>
    <w:rsid w:val="000F6050"/>
    <w:rsid w:val="000F64FB"/>
    <w:rsid w:val="000F6536"/>
    <w:rsid w:val="000F69B3"/>
    <w:rsid w:val="000F6F79"/>
    <w:rsid w:val="000F7564"/>
    <w:rsid w:val="000F773E"/>
    <w:rsid w:val="001006E6"/>
    <w:rsid w:val="0010089A"/>
    <w:rsid w:val="00100AF3"/>
    <w:rsid w:val="001018CF"/>
    <w:rsid w:val="00101A99"/>
    <w:rsid w:val="00101D39"/>
    <w:rsid w:val="00101FB6"/>
    <w:rsid w:val="001022DE"/>
    <w:rsid w:val="001030AD"/>
    <w:rsid w:val="0010596F"/>
    <w:rsid w:val="00106F53"/>
    <w:rsid w:val="00107CF5"/>
    <w:rsid w:val="00110B7A"/>
    <w:rsid w:val="0011119E"/>
    <w:rsid w:val="001112BD"/>
    <w:rsid w:val="00111443"/>
    <w:rsid w:val="00111D87"/>
    <w:rsid w:val="0011278B"/>
    <w:rsid w:val="00114B17"/>
    <w:rsid w:val="00114BDF"/>
    <w:rsid w:val="001151B2"/>
    <w:rsid w:val="00115C07"/>
    <w:rsid w:val="0011609A"/>
    <w:rsid w:val="001160E9"/>
    <w:rsid w:val="0011731B"/>
    <w:rsid w:val="00117B18"/>
    <w:rsid w:val="001202D3"/>
    <w:rsid w:val="00120E47"/>
    <w:rsid w:val="0012277D"/>
    <w:rsid w:val="00122917"/>
    <w:rsid w:val="001239FE"/>
    <w:rsid w:val="00124DF2"/>
    <w:rsid w:val="00126DE6"/>
    <w:rsid w:val="00127210"/>
    <w:rsid w:val="0012751A"/>
    <w:rsid w:val="00131CAD"/>
    <w:rsid w:val="00133D35"/>
    <w:rsid w:val="001341E1"/>
    <w:rsid w:val="00134372"/>
    <w:rsid w:val="0013650D"/>
    <w:rsid w:val="00137D99"/>
    <w:rsid w:val="00140335"/>
    <w:rsid w:val="001417B9"/>
    <w:rsid w:val="0014587D"/>
    <w:rsid w:val="00146D7C"/>
    <w:rsid w:val="00150AAE"/>
    <w:rsid w:val="00151A3D"/>
    <w:rsid w:val="001525AA"/>
    <w:rsid w:val="001525E0"/>
    <w:rsid w:val="00154BDF"/>
    <w:rsid w:val="0015506E"/>
    <w:rsid w:val="00155140"/>
    <w:rsid w:val="0015527F"/>
    <w:rsid w:val="00156478"/>
    <w:rsid w:val="00157490"/>
    <w:rsid w:val="001611AE"/>
    <w:rsid w:val="001619A8"/>
    <w:rsid w:val="00161FD0"/>
    <w:rsid w:val="00161FE9"/>
    <w:rsid w:val="00162E2B"/>
    <w:rsid w:val="001638D5"/>
    <w:rsid w:val="00163AEA"/>
    <w:rsid w:val="0016475A"/>
    <w:rsid w:val="0016530D"/>
    <w:rsid w:val="00165B82"/>
    <w:rsid w:val="00166B0D"/>
    <w:rsid w:val="0016786F"/>
    <w:rsid w:val="00170F70"/>
    <w:rsid w:val="001722D9"/>
    <w:rsid w:val="00173776"/>
    <w:rsid w:val="001758F9"/>
    <w:rsid w:val="00175EA1"/>
    <w:rsid w:val="0017634C"/>
    <w:rsid w:val="00176CEE"/>
    <w:rsid w:val="00176E05"/>
    <w:rsid w:val="00177975"/>
    <w:rsid w:val="00180A3B"/>
    <w:rsid w:val="00180A9D"/>
    <w:rsid w:val="0018149B"/>
    <w:rsid w:val="001827C7"/>
    <w:rsid w:val="001834D2"/>
    <w:rsid w:val="00183D00"/>
    <w:rsid w:val="00183DBB"/>
    <w:rsid w:val="00186C4F"/>
    <w:rsid w:val="0018707D"/>
    <w:rsid w:val="00187373"/>
    <w:rsid w:val="0018741C"/>
    <w:rsid w:val="00187850"/>
    <w:rsid w:val="001912D8"/>
    <w:rsid w:val="001912F0"/>
    <w:rsid w:val="00192A8B"/>
    <w:rsid w:val="0019326E"/>
    <w:rsid w:val="00194044"/>
    <w:rsid w:val="00194DF6"/>
    <w:rsid w:val="00195E91"/>
    <w:rsid w:val="00197F6F"/>
    <w:rsid w:val="001A023C"/>
    <w:rsid w:val="001A052E"/>
    <w:rsid w:val="001A0915"/>
    <w:rsid w:val="001A0BBD"/>
    <w:rsid w:val="001A0DCB"/>
    <w:rsid w:val="001A11CB"/>
    <w:rsid w:val="001A153D"/>
    <w:rsid w:val="001A1594"/>
    <w:rsid w:val="001A1682"/>
    <w:rsid w:val="001A2079"/>
    <w:rsid w:val="001A24A4"/>
    <w:rsid w:val="001A3C09"/>
    <w:rsid w:val="001A4724"/>
    <w:rsid w:val="001A4CB0"/>
    <w:rsid w:val="001A4D00"/>
    <w:rsid w:val="001A59E0"/>
    <w:rsid w:val="001A7D9C"/>
    <w:rsid w:val="001A7FC7"/>
    <w:rsid w:val="001B1A47"/>
    <w:rsid w:val="001B1AEA"/>
    <w:rsid w:val="001B37F3"/>
    <w:rsid w:val="001B4281"/>
    <w:rsid w:val="001B453F"/>
    <w:rsid w:val="001B519E"/>
    <w:rsid w:val="001B5A07"/>
    <w:rsid w:val="001B6C1E"/>
    <w:rsid w:val="001B7D9A"/>
    <w:rsid w:val="001C110C"/>
    <w:rsid w:val="001C1991"/>
    <w:rsid w:val="001C1C30"/>
    <w:rsid w:val="001C1D58"/>
    <w:rsid w:val="001C2371"/>
    <w:rsid w:val="001C332D"/>
    <w:rsid w:val="001C4666"/>
    <w:rsid w:val="001C547E"/>
    <w:rsid w:val="001C5DF8"/>
    <w:rsid w:val="001C6A23"/>
    <w:rsid w:val="001D0AAD"/>
    <w:rsid w:val="001D1D90"/>
    <w:rsid w:val="001D5B80"/>
    <w:rsid w:val="001D679F"/>
    <w:rsid w:val="001D77F6"/>
    <w:rsid w:val="001E202F"/>
    <w:rsid w:val="001E3F46"/>
    <w:rsid w:val="001E5013"/>
    <w:rsid w:val="001E6AF5"/>
    <w:rsid w:val="001F1B76"/>
    <w:rsid w:val="001F2D27"/>
    <w:rsid w:val="001F4359"/>
    <w:rsid w:val="001F4E3F"/>
    <w:rsid w:val="001F712F"/>
    <w:rsid w:val="001F7974"/>
    <w:rsid w:val="002003DC"/>
    <w:rsid w:val="00202520"/>
    <w:rsid w:val="0020262F"/>
    <w:rsid w:val="002030D3"/>
    <w:rsid w:val="00203281"/>
    <w:rsid w:val="00203364"/>
    <w:rsid w:val="002041F5"/>
    <w:rsid w:val="00204589"/>
    <w:rsid w:val="00205BDB"/>
    <w:rsid w:val="00207359"/>
    <w:rsid w:val="00210DD6"/>
    <w:rsid w:val="00211952"/>
    <w:rsid w:val="00211D29"/>
    <w:rsid w:val="00211F5C"/>
    <w:rsid w:val="002123A9"/>
    <w:rsid w:val="00213185"/>
    <w:rsid w:val="002142BF"/>
    <w:rsid w:val="00214E46"/>
    <w:rsid w:val="00216163"/>
    <w:rsid w:val="00216666"/>
    <w:rsid w:val="0021736E"/>
    <w:rsid w:val="002176E3"/>
    <w:rsid w:val="00217C68"/>
    <w:rsid w:val="00217D83"/>
    <w:rsid w:val="002202ED"/>
    <w:rsid w:val="0022189A"/>
    <w:rsid w:val="00223D49"/>
    <w:rsid w:val="00223E2B"/>
    <w:rsid w:val="00226026"/>
    <w:rsid w:val="002263F6"/>
    <w:rsid w:val="00227309"/>
    <w:rsid w:val="00227BF2"/>
    <w:rsid w:val="00232F49"/>
    <w:rsid w:val="00234124"/>
    <w:rsid w:val="00236446"/>
    <w:rsid w:val="002367F7"/>
    <w:rsid w:val="00236FD5"/>
    <w:rsid w:val="00237EB4"/>
    <w:rsid w:val="00241559"/>
    <w:rsid w:val="00243A54"/>
    <w:rsid w:val="00243C98"/>
    <w:rsid w:val="00250460"/>
    <w:rsid w:val="00250C18"/>
    <w:rsid w:val="00251A73"/>
    <w:rsid w:val="00252AFC"/>
    <w:rsid w:val="00253549"/>
    <w:rsid w:val="0025465E"/>
    <w:rsid w:val="002546B4"/>
    <w:rsid w:val="00256B50"/>
    <w:rsid w:val="00256F56"/>
    <w:rsid w:val="00260FCD"/>
    <w:rsid w:val="002613A1"/>
    <w:rsid w:val="0026262E"/>
    <w:rsid w:val="00262A3A"/>
    <w:rsid w:val="002634C2"/>
    <w:rsid w:val="00263E4D"/>
    <w:rsid w:val="00264F3E"/>
    <w:rsid w:val="00265029"/>
    <w:rsid w:val="00265105"/>
    <w:rsid w:val="002662B6"/>
    <w:rsid w:val="00266460"/>
    <w:rsid w:val="00266E50"/>
    <w:rsid w:val="00267A70"/>
    <w:rsid w:val="00270C68"/>
    <w:rsid w:val="002716D4"/>
    <w:rsid w:val="00271F68"/>
    <w:rsid w:val="0027348A"/>
    <w:rsid w:val="002756C2"/>
    <w:rsid w:val="00275BB9"/>
    <w:rsid w:val="00276791"/>
    <w:rsid w:val="002771F8"/>
    <w:rsid w:val="0027724F"/>
    <w:rsid w:val="00277722"/>
    <w:rsid w:val="0028082F"/>
    <w:rsid w:val="00280DA6"/>
    <w:rsid w:val="0028104A"/>
    <w:rsid w:val="002824D9"/>
    <w:rsid w:val="00282CD4"/>
    <w:rsid w:val="00282CD8"/>
    <w:rsid w:val="00283701"/>
    <w:rsid w:val="00285C71"/>
    <w:rsid w:val="00287FA0"/>
    <w:rsid w:val="002912C0"/>
    <w:rsid w:val="00291BD7"/>
    <w:rsid w:val="00291EFA"/>
    <w:rsid w:val="002950FD"/>
    <w:rsid w:val="0029653D"/>
    <w:rsid w:val="0029749B"/>
    <w:rsid w:val="002A06D4"/>
    <w:rsid w:val="002A1DD5"/>
    <w:rsid w:val="002A207E"/>
    <w:rsid w:val="002A2606"/>
    <w:rsid w:val="002A2E0F"/>
    <w:rsid w:val="002A32AA"/>
    <w:rsid w:val="002A4072"/>
    <w:rsid w:val="002A5302"/>
    <w:rsid w:val="002B27CD"/>
    <w:rsid w:val="002B3EB0"/>
    <w:rsid w:val="002B3F75"/>
    <w:rsid w:val="002B4748"/>
    <w:rsid w:val="002B67A5"/>
    <w:rsid w:val="002B74DB"/>
    <w:rsid w:val="002C0DAB"/>
    <w:rsid w:val="002C13F0"/>
    <w:rsid w:val="002C17A3"/>
    <w:rsid w:val="002C401F"/>
    <w:rsid w:val="002C4343"/>
    <w:rsid w:val="002C4358"/>
    <w:rsid w:val="002C6A1B"/>
    <w:rsid w:val="002C71DC"/>
    <w:rsid w:val="002C7414"/>
    <w:rsid w:val="002C7D4B"/>
    <w:rsid w:val="002D0C9A"/>
    <w:rsid w:val="002D1145"/>
    <w:rsid w:val="002D19A8"/>
    <w:rsid w:val="002D1B9A"/>
    <w:rsid w:val="002D3239"/>
    <w:rsid w:val="002D44CC"/>
    <w:rsid w:val="002D59C8"/>
    <w:rsid w:val="002D69A1"/>
    <w:rsid w:val="002D6BA2"/>
    <w:rsid w:val="002E1EF2"/>
    <w:rsid w:val="002E1F63"/>
    <w:rsid w:val="002E2098"/>
    <w:rsid w:val="002E33BB"/>
    <w:rsid w:val="002E3FFA"/>
    <w:rsid w:val="002E4068"/>
    <w:rsid w:val="002E5D20"/>
    <w:rsid w:val="002E5FB6"/>
    <w:rsid w:val="002E66BC"/>
    <w:rsid w:val="002E7743"/>
    <w:rsid w:val="002E7D61"/>
    <w:rsid w:val="002F0D28"/>
    <w:rsid w:val="002F15C4"/>
    <w:rsid w:val="002F324C"/>
    <w:rsid w:val="002F3C86"/>
    <w:rsid w:val="002F610F"/>
    <w:rsid w:val="002F6185"/>
    <w:rsid w:val="002F6A8C"/>
    <w:rsid w:val="002F6FE6"/>
    <w:rsid w:val="002F6FEF"/>
    <w:rsid w:val="002F7A7B"/>
    <w:rsid w:val="002F7EF5"/>
    <w:rsid w:val="003006F0"/>
    <w:rsid w:val="00300764"/>
    <w:rsid w:val="003010E9"/>
    <w:rsid w:val="00301110"/>
    <w:rsid w:val="00301EBB"/>
    <w:rsid w:val="00304F3E"/>
    <w:rsid w:val="003062D4"/>
    <w:rsid w:val="00306DAD"/>
    <w:rsid w:val="00310A12"/>
    <w:rsid w:val="003119E8"/>
    <w:rsid w:val="00311EAE"/>
    <w:rsid w:val="00312598"/>
    <w:rsid w:val="00312EC2"/>
    <w:rsid w:val="003139A2"/>
    <w:rsid w:val="00313D9E"/>
    <w:rsid w:val="003141D3"/>
    <w:rsid w:val="0031497D"/>
    <w:rsid w:val="00314E01"/>
    <w:rsid w:val="003174C4"/>
    <w:rsid w:val="00320BE2"/>
    <w:rsid w:val="00320BE9"/>
    <w:rsid w:val="00320E0D"/>
    <w:rsid w:val="003217AB"/>
    <w:rsid w:val="003218E5"/>
    <w:rsid w:val="00321B40"/>
    <w:rsid w:val="003224BC"/>
    <w:rsid w:val="00323777"/>
    <w:rsid w:val="0032390A"/>
    <w:rsid w:val="00324DFC"/>
    <w:rsid w:val="00324FDF"/>
    <w:rsid w:val="003263BC"/>
    <w:rsid w:val="003264FE"/>
    <w:rsid w:val="00326B5B"/>
    <w:rsid w:val="00330911"/>
    <w:rsid w:val="00330B3C"/>
    <w:rsid w:val="0033292B"/>
    <w:rsid w:val="00332B92"/>
    <w:rsid w:val="00335F51"/>
    <w:rsid w:val="0034162E"/>
    <w:rsid w:val="003417EB"/>
    <w:rsid w:val="00341D74"/>
    <w:rsid w:val="003429EB"/>
    <w:rsid w:val="00344871"/>
    <w:rsid w:val="00345914"/>
    <w:rsid w:val="00346927"/>
    <w:rsid w:val="003507EC"/>
    <w:rsid w:val="00351A7D"/>
    <w:rsid w:val="00352337"/>
    <w:rsid w:val="0035359A"/>
    <w:rsid w:val="003547E6"/>
    <w:rsid w:val="0035484A"/>
    <w:rsid w:val="00355AED"/>
    <w:rsid w:val="00356BDF"/>
    <w:rsid w:val="00356D94"/>
    <w:rsid w:val="00356E0A"/>
    <w:rsid w:val="003570EA"/>
    <w:rsid w:val="00360E41"/>
    <w:rsid w:val="00362238"/>
    <w:rsid w:val="00362AF7"/>
    <w:rsid w:val="00362BE5"/>
    <w:rsid w:val="00362E88"/>
    <w:rsid w:val="00362F77"/>
    <w:rsid w:val="0036330B"/>
    <w:rsid w:val="00363D1F"/>
    <w:rsid w:val="003654C2"/>
    <w:rsid w:val="00365C75"/>
    <w:rsid w:val="00366748"/>
    <w:rsid w:val="00366D1B"/>
    <w:rsid w:val="0037106D"/>
    <w:rsid w:val="003713C5"/>
    <w:rsid w:val="003728B8"/>
    <w:rsid w:val="003732CA"/>
    <w:rsid w:val="00374631"/>
    <w:rsid w:val="00375786"/>
    <w:rsid w:val="00375A60"/>
    <w:rsid w:val="00376FEB"/>
    <w:rsid w:val="003770D8"/>
    <w:rsid w:val="00377D10"/>
    <w:rsid w:val="00377DF1"/>
    <w:rsid w:val="00384A57"/>
    <w:rsid w:val="00386274"/>
    <w:rsid w:val="0038676C"/>
    <w:rsid w:val="00386CFF"/>
    <w:rsid w:val="0038794D"/>
    <w:rsid w:val="0039035A"/>
    <w:rsid w:val="00390DDF"/>
    <w:rsid w:val="003914D9"/>
    <w:rsid w:val="00391F5E"/>
    <w:rsid w:val="00392212"/>
    <w:rsid w:val="003932E2"/>
    <w:rsid w:val="00394211"/>
    <w:rsid w:val="00395B03"/>
    <w:rsid w:val="003971FB"/>
    <w:rsid w:val="003978FA"/>
    <w:rsid w:val="00397C16"/>
    <w:rsid w:val="00397CC3"/>
    <w:rsid w:val="003A0808"/>
    <w:rsid w:val="003A0968"/>
    <w:rsid w:val="003A206A"/>
    <w:rsid w:val="003A231D"/>
    <w:rsid w:val="003A2BD1"/>
    <w:rsid w:val="003A41EE"/>
    <w:rsid w:val="003A4682"/>
    <w:rsid w:val="003A4833"/>
    <w:rsid w:val="003A4DF2"/>
    <w:rsid w:val="003A5004"/>
    <w:rsid w:val="003A6A94"/>
    <w:rsid w:val="003A6ADC"/>
    <w:rsid w:val="003A6B44"/>
    <w:rsid w:val="003A747A"/>
    <w:rsid w:val="003A7A2F"/>
    <w:rsid w:val="003B02CC"/>
    <w:rsid w:val="003B1906"/>
    <w:rsid w:val="003B1ED9"/>
    <w:rsid w:val="003B27E8"/>
    <w:rsid w:val="003B44D5"/>
    <w:rsid w:val="003B467F"/>
    <w:rsid w:val="003B481D"/>
    <w:rsid w:val="003B4AED"/>
    <w:rsid w:val="003B5573"/>
    <w:rsid w:val="003B5DE9"/>
    <w:rsid w:val="003B67ED"/>
    <w:rsid w:val="003B6B92"/>
    <w:rsid w:val="003B7172"/>
    <w:rsid w:val="003C00AB"/>
    <w:rsid w:val="003C1135"/>
    <w:rsid w:val="003C14DD"/>
    <w:rsid w:val="003C2510"/>
    <w:rsid w:val="003C252A"/>
    <w:rsid w:val="003C2885"/>
    <w:rsid w:val="003C4267"/>
    <w:rsid w:val="003C4BEA"/>
    <w:rsid w:val="003C5D19"/>
    <w:rsid w:val="003C5F13"/>
    <w:rsid w:val="003C677A"/>
    <w:rsid w:val="003C6ACE"/>
    <w:rsid w:val="003C7A3A"/>
    <w:rsid w:val="003D4222"/>
    <w:rsid w:val="003D5A5D"/>
    <w:rsid w:val="003D62B8"/>
    <w:rsid w:val="003D6FAB"/>
    <w:rsid w:val="003E0E3C"/>
    <w:rsid w:val="003E1C5F"/>
    <w:rsid w:val="003E2208"/>
    <w:rsid w:val="003E320F"/>
    <w:rsid w:val="003E3B46"/>
    <w:rsid w:val="003E4027"/>
    <w:rsid w:val="003E453F"/>
    <w:rsid w:val="003E4E65"/>
    <w:rsid w:val="003E51E6"/>
    <w:rsid w:val="003E61FC"/>
    <w:rsid w:val="003E7AB8"/>
    <w:rsid w:val="003F005F"/>
    <w:rsid w:val="003F007D"/>
    <w:rsid w:val="003F2B62"/>
    <w:rsid w:val="003F3199"/>
    <w:rsid w:val="003F32A0"/>
    <w:rsid w:val="003F385D"/>
    <w:rsid w:val="003F598D"/>
    <w:rsid w:val="003F62A9"/>
    <w:rsid w:val="003F746F"/>
    <w:rsid w:val="003F7741"/>
    <w:rsid w:val="003F7744"/>
    <w:rsid w:val="004023ED"/>
    <w:rsid w:val="0040243C"/>
    <w:rsid w:val="0040399E"/>
    <w:rsid w:val="00403EEE"/>
    <w:rsid w:val="0040401D"/>
    <w:rsid w:val="0040404F"/>
    <w:rsid w:val="0040427D"/>
    <w:rsid w:val="0040568B"/>
    <w:rsid w:val="004068B8"/>
    <w:rsid w:val="0040778B"/>
    <w:rsid w:val="00407AD5"/>
    <w:rsid w:val="00407C47"/>
    <w:rsid w:val="00407E4F"/>
    <w:rsid w:val="004118CC"/>
    <w:rsid w:val="0041424F"/>
    <w:rsid w:val="00414F2E"/>
    <w:rsid w:val="0041592A"/>
    <w:rsid w:val="00417288"/>
    <w:rsid w:val="004176E9"/>
    <w:rsid w:val="004201BA"/>
    <w:rsid w:val="00420778"/>
    <w:rsid w:val="004207BE"/>
    <w:rsid w:val="00420A67"/>
    <w:rsid w:val="00420C59"/>
    <w:rsid w:val="00420F88"/>
    <w:rsid w:val="00423619"/>
    <w:rsid w:val="00423F9C"/>
    <w:rsid w:val="00424F55"/>
    <w:rsid w:val="00424F5D"/>
    <w:rsid w:val="00430115"/>
    <w:rsid w:val="00430720"/>
    <w:rsid w:val="00430A31"/>
    <w:rsid w:val="00430BBA"/>
    <w:rsid w:val="00430E1F"/>
    <w:rsid w:val="00432521"/>
    <w:rsid w:val="004326BA"/>
    <w:rsid w:val="004337FD"/>
    <w:rsid w:val="00433B75"/>
    <w:rsid w:val="00434205"/>
    <w:rsid w:val="00434C20"/>
    <w:rsid w:val="00435E2D"/>
    <w:rsid w:val="00436993"/>
    <w:rsid w:val="00436F33"/>
    <w:rsid w:val="00437D1C"/>
    <w:rsid w:val="0044011B"/>
    <w:rsid w:val="004404EF"/>
    <w:rsid w:val="00441A45"/>
    <w:rsid w:val="00441D00"/>
    <w:rsid w:val="00441FC7"/>
    <w:rsid w:val="00442EC4"/>
    <w:rsid w:val="004439D0"/>
    <w:rsid w:val="00443D0C"/>
    <w:rsid w:val="00444A04"/>
    <w:rsid w:val="00444E1F"/>
    <w:rsid w:val="004474C0"/>
    <w:rsid w:val="00447CFC"/>
    <w:rsid w:val="0045195D"/>
    <w:rsid w:val="0045215A"/>
    <w:rsid w:val="004535F3"/>
    <w:rsid w:val="00455068"/>
    <w:rsid w:val="00455117"/>
    <w:rsid w:val="00455318"/>
    <w:rsid w:val="00455716"/>
    <w:rsid w:val="00456083"/>
    <w:rsid w:val="00456606"/>
    <w:rsid w:val="0046075D"/>
    <w:rsid w:val="004607F6"/>
    <w:rsid w:val="004631EC"/>
    <w:rsid w:val="00463363"/>
    <w:rsid w:val="00463D4F"/>
    <w:rsid w:val="00463E82"/>
    <w:rsid w:val="004643CA"/>
    <w:rsid w:val="00464C07"/>
    <w:rsid w:val="004676D3"/>
    <w:rsid w:val="0047198F"/>
    <w:rsid w:val="004736DE"/>
    <w:rsid w:val="00476675"/>
    <w:rsid w:val="004770A9"/>
    <w:rsid w:val="00477637"/>
    <w:rsid w:val="00477B46"/>
    <w:rsid w:val="004816DC"/>
    <w:rsid w:val="00483441"/>
    <w:rsid w:val="00485136"/>
    <w:rsid w:val="0048572D"/>
    <w:rsid w:val="00486ADE"/>
    <w:rsid w:val="0048743E"/>
    <w:rsid w:val="00487AC0"/>
    <w:rsid w:val="00487C00"/>
    <w:rsid w:val="00491642"/>
    <w:rsid w:val="00491FAC"/>
    <w:rsid w:val="004924DC"/>
    <w:rsid w:val="00492588"/>
    <w:rsid w:val="004964FF"/>
    <w:rsid w:val="004A0254"/>
    <w:rsid w:val="004A034F"/>
    <w:rsid w:val="004A0F3D"/>
    <w:rsid w:val="004A15BC"/>
    <w:rsid w:val="004A171A"/>
    <w:rsid w:val="004A29D4"/>
    <w:rsid w:val="004A2A04"/>
    <w:rsid w:val="004A38C5"/>
    <w:rsid w:val="004A38CE"/>
    <w:rsid w:val="004A3D8E"/>
    <w:rsid w:val="004A3E02"/>
    <w:rsid w:val="004A4CC7"/>
    <w:rsid w:val="004B1626"/>
    <w:rsid w:val="004B19FB"/>
    <w:rsid w:val="004B1F71"/>
    <w:rsid w:val="004B2379"/>
    <w:rsid w:val="004B2692"/>
    <w:rsid w:val="004B5C57"/>
    <w:rsid w:val="004B7114"/>
    <w:rsid w:val="004B711F"/>
    <w:rsid w:val="004C03CA"/>
    <w:rsid w:val="004C0707"/>
    <w:rsid w:val="004C1E9D"/>
    <w:rsid w:val="004C1EBF"/>
    <w:rsid w:val="004C3D02"/>
    <w:rsid w:val="004C41E8"/>
    <w:rsid w:val="004C4DFF"/>
    <w:rsid w:val="004C540C"/>
    <w:rsid w:val="004C7BFE"/>
    <w:rsid w:val="004D0B55"/>
    <w:rsid w:val="004D179B"/>
    <w:rsid w:val="004D2032"/>
    <w:rsid w:val="004D2F2C"/>
    <w:rsid w:val="004D50F2"/>
    <w:rsid w:val="004D5B2F"/>
    <w:rsid w:val="004D61E4"/>
    <w:rsid w:val="004D65C6"/>
    <w:rsid w:val="004D6963"/>
    <w:rsid w:val="004D6B44"/>
    <w:rsid w:val="004D7729"/>
    <w:rsid w:val="004E0AEE"/>
    <w:rsid w:val="004E1AED"/>
    <w:rsid w:val="004E1DDC"/>
    <w:rsid w:val="004E2139"/>
    <w:rsid w:val="004E2941"/>
    <w:rsid w:val="004E29E7"/>
    <w:rsid w:val="004E3369"/>
    <w:rsid w:val="004E3B0B"/>
    <w:rsid w:val="004E615A"/>
    <w:rsid w:val="004E7A9A"/>
    <w:rsid w:val="004E7E2A"/>
    <w:rsid w:val="004F05E4"/>
    <w:rsid w:val="004F1A85"/>
    <w:rsid w:val="004F1EC3"/>
    <w:rsid w:val="004F4CAC"/>
    <w:rsid w:val="004F5661"/>
    <w:rsid w:val="004F5DC8"/>
    <w:rsid w:val="004F5F2B"/>
    <w:rsid w:val="004F6D25"/>
    <w:rsid w:val="004F73F2"/>
    <w:rsid w:val="004F741C"/>
    <w:rsid w:val="00500061"/>
    <w:rsid w:val="00501F9D"/>
    <w:rsid w:val="005032E5"/>
    <w:rsid w:val="0050618B"/>
    <w:rsid w:val="005066EE"/>
    <w:rsid w:val="00507DDA"/>
    <w:rsid w:val="0051071D"/>
    <w:rsid w:val="00512616"/>
    <w:rsid w:val="00513D5C"/>
    <w:rsid w:val="00513FE2"/>
    <w:rsid w:val="00514DFE"/>
    <w:rsid w:val="00516547"/>
    <w:rsid w:val="005202AB"/>
    <w:rsid w:val="00520CE6"/>
    <w:rsid w:val="0052284A"/>
    <w:rsid w:val="0052292D"/>
    <w:rsid w:val="0052307E"/>
    <w:rsid w:val="005234A5"/>
    <w:rsid w:val="00525933"/>
    <w:rsid w:val="00525D1D"/>
    <w:rsid w:val="00525EEB"/>
    <w:rsid w:val="005265BE"/>
    <w:rsid w:val="00526734"/>
    <w:rsid w:val="00526913"/>
    <w:rsid w:val="00526CCD"/>
    <w:rsid w:val="00527515"/>
    <w:rsid w:val="0053110E"/>
    <w:rsid w:val="00531568"/>
    <w:rsid w:val="00531AB0"/>
    <w:rsid w:val="00532839"/>
    <w:rsid w:val="00532AEC"/>
    <w:rsid w:val="0053481F"/>
    <w:rsid w:val="00534CE8"/>
    <w:rsid w:val="00535163"/>
    <w:rsid w:val="00535B2E"/>
    <w:rsid w:val="00535FE3"/>
    <w:rsid w:val="00537760"/>
    <w:rsid w:val="005406BC"/>
    <w:rsid w:val="005426F5"/>
    <w:rsid w:val="00542EA7"/>
    <w:rsid w:val="00542EBB"/>
    <w:rsid w:val="00543071"/>
    <w:rsid w:val="00543941"/>
    <w:rsid w:val="00544D20"/>
    <w:rsid w:val="00545715"/>
    <w:rsid w:val="00545AC8"/>
    <w:rsid w:val="00546049"/>
    <w:rsid w:val="005466A6"/>
    <w:rsid w:val="00547549"/>
    <w:rsid w:val="005501B9"/>
    <w:rsid w:val="00550B13"/>
    <w:rsid w:val="0055274B"/>
    <w:rsid w:val="00552948"/>
    <w:rsid w:val="00553002"/>
    <w:rsid w:val="00553739"/>
    <w:rsid w:val="005563C0"/>
    <w:rsid w:val="005565A6"/>
    <w:rsid w:val="00560A90"/>
    <w:rsid w:val="005613E3"/>
    <w:rsid w:val="005623DD"/>
    <w:rsid w:val="00563ED4"/>
    <w:rsid w:val="00563F8D"/>
    <w:rsid w:val="00564F64"/>
    <w:rsid w:val="00565FFA"/>
    <w:rsid w:val="00566A9C"/>
    <w:rsid w:val="00566CD2"/>
    <w:rsid w:val="00566E7E"/>
    <w:rsid w:val="00566F85"/>
    <w:rsid w:val="00567B36"/>
    <w:rsid w:val="00567D4D"/>
    <w:rsid w:val="005702E9"/>
    <w:rsid w:val="00570A43"/>
    <w:rsid w:val="00571008"/>
    <w:rsid w:val="00572A30"/>
    <w:rsid w:val="0057373A"/>
    <w:rsid w:val="00574494"/>
    <w:rsid w:val="005755FF"/>
    <w:rsid w:val="00576958"/>
    <w:rsid w:val="00580B3E"/>
    <w:rsid w:val="005819D4"/>
    <w:rsid w:val="005820B9"/>
    <w:rsid w:val="00583B52"/>
    <w:rsid w:val="00584D4A"/>
    <w:rsid w:val="00585038"/>
    <w:rsid w:val="005855AF"/>
    <w:rsid w:val="00585909"/>
    <w:rsid w:val="00585A6B"/>
    <w:rsid w:val="00585AB1"/>
    <w:rsid w:val="00585DAC"/>
    <w:rsid w:val="00585F3A"/>
    <w:rsid w:val="0059014B"/>
    <w:rsid w:val="00590EC8"/>
    <w:rsid w:val="00591536"/>
    <w:rsid w:val="0059189A"/>
    <w:rsid w:val="00591AF9"/>
    <w:rsid w:val="00593868"/>
    <w:rsid w:val="00593B7A"/>
    <w:rsid w:val="005940A8"/>
    <w:rsid w:val="005943EA"/>
    <w:rsid w:val="00595F58"/>
    <w:rsid w:val="005A1FDC"/>
    <w:rsid w:val="005A279D"/>
    <w:rsid w:val="005A32C0"/>
    <w:rsid w:val="005A389C"/>
    <w:rsid w:val="005A3BBF"/>
    <w:rsid w:val="005A4017"/>
    <w:rsid w:val="005A426F"/>
    <w:rsid w:val="005A4EC4"/>
    <w:rsid w:val="005A53F3"/>
    <w:rsid w:val="005A56E2"/>
    <w:rsid w:val="005A76F8"/>
    <w:rsid w:val="005B001B"/>
    <w:rsid w:val="005B1252"/>
    <w:rsid w:val="005B1C4A"/>
    <w:rsid w:val="005B1F41"/>
    <w:rsid w:val="005B27FE"/>
    <w:rsid w:val="005B2EB0"/>
    <w:rsid w:val="005B2F4F"/>
    <w:rsid w:val="005B3860"/>
    <w:rsid w:val="005B45C7"/>
    <w:rsid w:val="005B51A8"/>
    <w:rsid w:val="005B547E"/>
    <w:rsid w:val="005B60DB"/>
    <w:rsid w:val="005B72A6"/>
    <w:rsid w:val="005C0B26"/>
    <w:rsid w:val="005C12A5"/>
    <w:rsid w:val="005C2D2D"/>
    <w:rsid w:val="005C309E"/>
    <w:rsid w:val="005C478A"/>
    <w:rsid w:val="005C47C8"/>
    <w:rsid w:val="005C54D4"/>
    <w:rsid w:val="005C5C88"/>
    <w:rsid w:val="005C69F2"/>
    <w:rsid w:val="005C6A57"/>
    <w:rsid w:val="005C6E7D"/>
    <w:rsid w:val="005C715A"/>
    <w:rsid w:val="005D0CB6"/>
    <w:rsid w:val="005D1F80"/>
    <w:rsid w:val="005D2297"/>
    <w:rsid w:val="005D3069"/>
    <w:rsid w:val="005D3392"/>
    <w:rsid w:val="005D3D83"/>
    <w:rsid w:val="005D4FF9"/>
    <w:rsid w:val="005D534A"/>
    <w:rsid w:val="005D6144"/>
    <w:rsid w:val="005D711C"/>
    <w:rsid w:val="005E0890"/>
    <w:rsid w:val="005E0B54"/>
    <w:rsid w:val="005E2135"/>
    <w:rsid w:val="005E23CF"/>
    <w:rsid w:val="005E2DE2"/>
    <w:rsid w:val="005E2E84"/>
    <w:rsid w:val="005E3388"/>
    <w:rsid w:val="005E43BA"/>
    <w:rsid w:val="005E59A9"/>
    <w:rsid w:val="005E631D"/>
    <w:rsid w:val="005E67DC"/>
    <w:rsid w:val="005E680D"/>
    <w:rsid w:val="005E797F"/>
    <w:rsid w:val="005F0F26"/>
    <w:rsid w:val="005F2563"/>
    <w:rsid w:val="005F26D0"/>
    <w:rsid w:val="005F3A7D"/>
    <w:rsid w:val="005F4C7F"/>
    <w:rsid w:val="005F4F3D"/>
    <w:rsid w:val="005F5169"/>
    <w:rsid w:val="005F5DF4"/>
    <w:rsid w:val="005F7383"/>
    <w:rsid w:val="005F7769"/>
    <w:rsid w:val="005F7D75"/>
    <w:rsid w:val="006009BF"/>
    <w:rsid w:val="0060160D"/>
    <w:rsid w:val="006027EE"/>
    <w:rsid w:val="00602E48"/>
    <w:rsid w:val="006030C6"/>
    <w:rsid w:val="0060374B"/>
    <w:rsid w:val="00603B05"/>
    <w:rsid w:val="00603EA1"/>
    <w:rsid w:val="006050E4"/>
    <w:rsid w:val="006136E1"/>
    <w:rsid w:val="00613F9A"/>
    <w:rsid w:val="00614C11"/>
    <w:rsid w:val="00614D97"/>
    <w:rsid w:val="00615D3A"/>
    <w:rsid w:val="00616725"/>
    <w:rsid w:val="00617A37"/>
    <w:rsid w:val="0062019C"/>
    <w:rsid w:val="00622167"/>
    <w:rsid w:val="006226A2"/>
    <w:rsid w:val="00622E86"/>
    <w:rsid w:val="006233C4"/>
    <w:rsid w:val="00625B6F"/>
    <w:rsid w:val="00625C49"/>
    <w:rsid w:val="006300D1"/>
    <w:rsid w:val="0063039C"/>
    <w:rsid w:val="006308EF"/>
    <w:rsid w:val="00630C33"/>
    <w:rsid w:val="0063288F"/>
    <w:rsid w:val="00633071"/>
    <w:rsid w:val="00634769"/>
    <w:rsid w:val="00634CFD"/>
    <w:rsid w:val="00635F2A"/>
    <w:rsid w:val="006360F6"/>
    <w:rsid w:val="006367B3"/>
    <w:rsid w:val="00636B4D"/>
    <w:rsid w:val="0063756A"/>
    <w:rsid w:val="006378D7"/>
    <w:rsid w:val="0064002F"/>
    <w:rsid w:val="006418A6"/>
    <w:rsid w:val="0064270C"/>
    <w:rsid w:val="006429A7"/>
    <w:rsid w:val="00642BA5"/>
    <w:rsid w:val="0064443D"/>
    <w:rsid w:val="00646D9B"/>
    <w:rsid w:val="00646E55"/>
    <w:rsid w:val="0064712D"/>
    <w:rsid w:val="00650C7D"/>
    <w:rsid w:val="00650EB1"/>
    <w:rsid w:val="0065157C"/>
    <w:rsid w:val="0065343D"/>
    <w:rsid w:val="00654457"/>
    <w:rsid w:val="00654FEA"/>
    <w:rsid w:val="006551FF"/>
    <w:rsid w:val="0065609E"/>
    <w:rsid w:val="00656E91"/>
    <w:rsid w:val="00657174"/>
    <w:rsid w:val="006576D2"/>
    <w:rsid w:val="00657796"/>
    <w:rsid w:val="00660545"/>
    <w:rsid w:val="00660B8E"/>
    <w:rsid w:val="00661639"/>
    <w:rsid w:val="00661D30"/>
    <w:rsid w:val="0066213D"/>
    <w:rsid w:val="00664104"/>
    <w:rsid w:val="00665AB2"/>
    <w:rsid w:val="00665B97"/>
    <w:rsid w:val="00666767"/>
    <w:rsid w:val="00670D60"/>
    <w:rsid w:val="0067304E"/>
    <w:rsid w:val="0067359F"/>
    <w:rsid w:val="006737A8"/>
    <w:rsid w:val="006743C4"/>
    <w:rsid w:val="0067455F"/>
    <w:rsid w:val="0067540F"/>
    <w:rsid w:val="006762A5"/>
    <w:rsid w:val="00677975"/>
    <w:rsid w:val="00680F8D"/>
    <w:rsid w:val="00682B1E"/>
    <w:rsid w:val="00682DCF"/>
    <w:rsid w:val="00683091"/>
    <w:rsid w:val="00683650"/>
    <w:rsid w:val="0068479C"/>
    <w:rsid w:val="00685349"/>
    <w:rsid w:val="006861F7"/>
    <w:rsid w:val="0068672C"/>
    <w:rsid w:val="0069060D"/>
    <w:rsid w:val="00691777"/>
    <w:rsid w:val="00691BE9"/>
    <w:rsid w:val="00691E5F"/>
    <w:rsid w:val="00692B06"/>
    <w:rsid w:val="00694943"/>
    <w:rsid w:val="0069510A"/>
    <w:rsid w:val="00695698"/>
    <w:rsid w:val="00695A06"/>
    <w:rsid w:val="0069615B"/>
    <w:rsid w:val="0069626F"/>
    <w:rsid w:val="006963E5"/>
    <w:rsid w:val="006971F3"/>
    <w:rsid w:val="0069763A"/>
    <w:rsid w:val="00697AF9"/>
    <w:rsid w:val="006A0C88"/>
    <w:rsid w:val="006A3619"/>
    <w:rsid w:val="006A3995"/>
    <w:rsid w:val="006A434C"/>
    <w:rsid w:val="006A47E8"/>
    <w:rsid w:val="006A4F93"/>
    <w:rsid w:val="006A5C91"/>
    <w:rsid w:val="006A6431"/>
    <w:rsid w:val="006B407C"/>
    <w:rsid w:val="006B525F"/>
    <w:rsid w:val="006B5DFE"/>
    <w:rsid w:val="006B6554"/>
    <w:rsid w:val="006B7060"/>
    <w:rsid w:val="006B7122"/>
    <w:rsid w:val="006C01D3"/>
    <w:rsid w:val="006C079F"/>
    <w:rsid w:val="006C1241"/>
    <w:rsid w:val="006C1313"/>
    <w:rsid w:val="006C14C2"/>
    <w:rsid w:val="006C29AD"/>
    <w:rsid w:val="006C30DC"/>
    <w:rsid w:val="006C515B"/>
    <w:rsid w:val="006C68D3"/>
    <w:rsid w:val="006D1B0B"/>
    <w:rsid w:val="006D1BEF"/>
    <w:rsid w:val="006D2065"/>
    <w:rsid w:val="006D2C5C"/>
    <w:rsid w:val="006D2F2B"/>
    <w:rsid w:val="006D38A5"/>
    <w:rsid w:val="006D4395"/>
    <w:rsid w:val="006D55A8"/>
    <w:rsid w:val="006D78E7"/>
    <w:rsid w:val="006E0C9E"/>
    <w:rsid w:val="006E2FDA"/>
    <w:rsid w:val="006E4F6F"/>
    <w:rsid w:val="006E5C39"/>
    <w:rsid w:val="006E634F"/>
    <w:rsid w:val="006E6BCE"/>
    <w:rsid w:val="006E732D"/>
    <w:rsid w:val="006E7980"/>
    <w:rsid w:val="006F00FD"/>
    <w:rsid w:val="006F0451"/>
    <w:rsid w:val="006F0C8B"/>
    <w:rsid w:val="006F2523"/>
    <w:rsid w:val="006F26E2"/>
    <w:rsid w:val="006F2AD5"/>
    <w:rsid w:val="006F4954"/>
    <w:rsid w:val="006F4B69"/>
    <w:rsid w:val="006F5A5B"/>
    <w:rsid w:val="006F691A"/>
    <w:rsid w:val="006F760C"/>
    <w:rsid w:val="00700E7A"/>
    <w:rsid w:val="00703446"/>
    <w:rsid w:val="00704CAF"/>
    <w:rsid w:val="007051D6"/>
    <w:rsid w:val="0070549C"/>
    <w:rsid w:val="0070663A"/>
    <w:rsid w:val="00706EE5"/>
    <w:rsid w:val="00706F17"/>
    <w:rsid w:val="00707106"/>
    <w:rsid w:val="0070748D"/>
    <w:rsid w:val="00710427"/>
    <w:rsid w:val="0071042B"/>
    <w:rsid w:val="00711E82"/>
    <w:rsid w:val="00713359"/>
    <w:rsid w:val="00714660"/>
    <w:rsid w:val="007148DF"/>
    <w:rsid w:val="00715715"/>
    <w:rsid w:val="00715CA5"/>
    <w:rsid w:val="0071709A"/>
    <w:rsid w:val="0072002E"/>
    <w:rsid w:val="00720ED4"/>
    <w:rsid w:val="00721D6D"/>
    <w:rsid w:val="00722B38"/>
    <w:rsid w:val="0072316D"/>
    <w:rsid w:val="007270A0"/>
    <w:rsid w:val="00727260"/>
    <w:rsid w:val="0072797C"/>
    <w:rsid w:val="0073000C"/>
    <w:rsid w:val="007323CE"/>
    <w:rsid w:val="00732D94"/>
    <w:rsid w:val="00734C5B"/>
    <w:rsid w:val="0073695C"/>
    <w:rsid w:val="00737407"/>
    <w:rsid w:val="0074096F"/>
    <w:rsid w:val="007409DB"/>
    <w:rsid w:val="00740C10"/>
    <w:rsid w:val="00741C8F"/>
    <w:rsid w:val="007427B5"/>
    <w:rsid w:val="007445F7"/>
    <w:rsid w:val="00745893"/>
    <w:rsid w:val="007460F2"/>
    <w:rsid w:val="007462C1"/>
    <w:rsid w:val="00746316"/>
    <w:rsid w:val="007464C6"/>
    <w:rsid w:val="00750299"/>
    <w:rsid w:val="00750CD5"/>
    <w:rsid w:val="00751FF9"/>
    <w:rsid w:val="007535C7"/>
    <w:rsid w:val="00755B78"/>
    <w:rsid w:val="00755E37"/>
    <w:rsid w:val="0075604E"/>
    <w:rsid w:val="00756866"/>
    <w:rsid w:val="007617AC"/>
    <w:rsid w:val="007621D1"/>
    <w:rsid w:val="007633A8"/>
    <w:rsid w:val="00764003"/>
    <w:rsid w:val="0076466C"/>
    <w:rsid w:val="00764AA3"/>
    <w:rsid w:val="00765A85"/>
    <w:rsid w:val="00766911"/>
    <w:rsid w:val="00766E6F"/>
    <w:rsid w:val="00767180"/>
    <w:rsid w:val="00767323"/>
    <w:rsid w:val="007703D3"/>
    <w:rsid w:val="00770460"/>
    <w:rsid w:val="00770745"/>
    <w:rsid w:val="007710FD"/>
    <w:rsid w:val="00774867"/>
    <w:rsid w:val="00774F02"/>
    <w:rsid w:val="00775BC5"/>
    <w:rsid w:val="00775C6C"/>
    <w:rsid w:val="00777AC8"/>
    <w:rsid w:val="00777F73"/>
    <w:rsid w:val="007800C7"/>
    <w:rsid w:val="007814D9"/>
    <w:rsid w:val="007825DC"/>
    <w:rsid w:val="0078302D"/>
    <w:rsid w:val="00783094"/>
    <w:rsid w:val="007830B7"/>
    <w:rsid w:val="00783351"/>
    <w:rsid w:val="007854AC"/>
    <w:rsid w:val="007857F4"/>
    <w:rsid w:val="0078597F"/>
    <w:rsid w:val="00786224"/>
    <w:rsid w:val="00786668"/>
    <w:rsid w:val="00786EA0"/>
    <w:rsid w:val="007872DB"/>
    <w:rsid w:val="00787871"/>
    <w:rsid w:val="0079021F"/>
    <w:rsid w:val="0079023B"/>
    <w:rsid w:val="007907AA"/>
    <w:rsid w:val="00790844"/>
    <w:rsid w:val="007912A3"/>
    <w:rsid w:val="007912D4"/>
    <w:rsid w:val="00791455"/>
    <w:rsid w:val="00791ACC"/>
    <w:rsid w:val="00792778"/>
    <w:rsid w:val="00795B61"/>
    <w:rsid w:val="00795BF1"/>
    <w:rsid w:val="00796CA0"/>
    <w:rsid w:val="007A02F7"/>
    <w:rsid w:val="007A16DB"/>
    <w:rsid w:val="007A1CE6"/>
    <w:rsid w:val="007A1EFE"/>
    <w:rsid w:val="007A3C20"/>
    <w:rsid w:val="007A478B"/>
    <w:rsid w:val="007A5734"/>
    <w:rsid w:val="007B0D17"/>
    <w:rsid w:val="007B3765"/>
    <w:rsid w:val="007B41CC"/>
    <w:rsid w:val="007B4D17"/>
    <w:rsid w:val="007B513B"/>
    <w:rsid w:val="007B6FF6"/>
    <w:rsid w:val="007B7536"/>
    <w:rsid w:val="007C071F"/>
    <w:rsid w:val="007C0744"/>
    <w:rsid w:val="007C0F2A"/>
    <w:rsid w:val="007C1650"/>
    <w:rsid w:val="007C1E39"/>
    <w:rsid w:val="007C25A7"/>
    <w:rsid w:val="007C2BDD"/>
    <w:rsid w:val="007C4900"/>
    <w:rsid w:val="007C632D"/>
    <w:rsid w:val="007C7A2F"/>
    <w:rsid w:val="007D06DC"/>
    <w:rsid w:val="007D12B4"/>
    <w:rsid w:val="007D26DC"/>
    <w:rsid w:val="007D2B9F"/>
    <w:rsid w:val="007D3787"/>
    <w:rsid w:val="007D485E"/>
    <w:rsid w:val="007D4BBE"/>
    <w:rsid w:val="007D60B4"/>
    <w:rsid w:val="007D6381"/>
    <w:rsid w:val="007D63C8"/>
    <w:rsid w:val="007D6EBB"/>
    <w:rsid w:val="007D7121"/>
    <w:rsid w:val="007D752F"/>
    <w:rsid w:val="007E0F7A"/>
    <w:rsid w:val="007E151F"/>
    <w:rsid w:val="007E21B2"/>
    <w:rsid w:val="007E23F7"/>
    <w:rsid w:val="007E2CB6"/>
    <w:rsid w:val="007E33B4"/>
    <w:rsid w:val="007E3D3D"/>
    <w:rsid w:val="007E57F3"/>
    <w:rsid w:val="007E5DFB"/>
    <w:rsid w:val="007E6936"/>
    <w:rsid w:val="007E6F46"/>
    <w:rsid w:val="007E7B14"/>
    <w:rsid w:val="007F04A6"/>
    <w:rsid w:val="007F083C"/>
    <w:rsid w:val="007F12DB"/>
    <w:rsid w:val="007F35BC"/>
    <w:rsid w:val="007F3703"/>
    <w:rsid w:val="007F3818"/>
    <w:rsid w:val="007F3932"/>
    <w:rsid w:val="007F3955"/>
    <w:rsid w:val="007F4AF8"/>
    <w:rsid w:val="007F52F4"/>
    <w:rsid w:val="007F532A"/>
    <w:rsid w:val="007F575D"/>
    <w:rsid w:val="007F6EA9"/>
    <w:rsid w:val="008010E3"/>
    <w:rsid w:val="0080160F"/>
    <w:rsid w:val="00802495"/>
    <w:rsid w:val="00802740"/>
    <w:rsid w:val="00804BC4"/>
    <w:rsid w:val="00805A98"/>
    <w:rsid w:val="00807D47"/>
    <w:rsid w:val="00811D58"/>
    <w:rsid w:val="0081406A"/>
    <w:rsid w:val="0081425D"/>
    <w:rsid w:val="00814790"/>
    <w:rsid w:val="00815BD5"/>
    <w:rsid w:val="008200EA"/>
    <w:rsid w:val="0082055E"/>
    <w:rsid w:val="0082172A"/>
    <w:rsid w:val="008221F6"/>
    <w:rsid w:val="00822DCD"/>
    <w:rsid w:val="00823329"/>
    <w:rsid w:val="00827625"/>
    <w:rsid w:val="00830C5B"/>
    <w:rsid w:val="008319EF"/>
    <w:rsid w:val="00832808"/>
    <w:rsid w:val="0083343D"/>
    <w:rsid w:val="008335B9"/>
    <w:rsid w:val="0083397F"/>
    <w:rsid w:val="0083518D"/>
    <w:rsid w:val="00835A38"/>
    <w:rsid w:val="008370D1"/>
    <w:rsid w:val="00837597"/>
    <w:rsid w:val="008378E4"/>
    <w:rsid w:val="0083794D"/>
    <w:rsid w:val="00840DA2"/>
    <w:rsid w:val="00841752"/>
    <w:rsid w:val="00841F21"/>
    <w:rsid w:val="00842381"/>
    <w:rsid w:val="008425D7"/>
    <w:rsid w:val="00842AE8"/>
    <w:rsid w:val="008431D0"/>
    <w:rsid w:val="0084387F"/>
    <w:rsid w:val="008439A5"/>
    <w:rsid w:val="00844099"/>
    <w:rsid w:val="008442C5"/>
    <w:rsid w:val="008452B2"/>
    <w:rsid w:val="008455A2"/>
    <w:rsid w:val="00845688"/>
    <w:rsid w:val="008464A4"/>
    <w:rsid w:val="00850C1B"/>
    <w:rsid w:val="00854E58"/>
    <w:rsid w:val="00856A0C"/>
    <w:rsid w:val="00856D34"/>
    <w:rsid w:val="00857AB8"/>
    <w:rsid w:val="00857D5B"/>
    <w:rsid w:val="00860B42"/>
    <w:rsid w:val="00861A2A"/>
    <w:rsid w:val="00861A66"/>
    <w:rsid w:val="00862ECD"/>
    <w:rsid w:val="00864AFF"/>
    <w:rsid w:val="008656F5"/>
    <w:rsid w:val="00866564"/>
    <w:rsid w:val="0086680D"/>
    <w:rsid w:val="00867E6A"/>
    <w:rsid w:val="00870A09"/>
    <w:rsid w:val="0087217D"/>
    <w:rsid w:val="00873C10"/>
    <w:rsid w:val="00873CCB"/>
    <w:rsid w:val="00873E0F"/>
    <w:rsid w:val="00874935"/>
    <w:rsid w:val="00875051"/>
    <w:rsid w:val="0087521C"/>
    <w:rsid w:val="008757D2"/>
    <w:rsid w:val="00876586"/>
    <w:rsid w:val="00876762"/>
    <w:rsid w:val="008768BE"/>
    <w:rsid w:val="00876A06"/>
    <w:rsid w:val="0087754E"/>
    <w:rsid w:val="008776A1"/>
    <w:rsid w:val="00880211"/>
    <w:rsid w:val="00881443"/>
    <w:rsid w:val="008826DB"/>
    <w:rsid w:val="00882CCA"/>
    <w:rsid w:val="0088333C"/>
    <w:rsid w:val="00884A3A"/>
    <w:rsid w:val="00884BCB"/>
    <w:rsid w:val="00885B7E"/>
    <w:rsid w:val="008900C2"/>
    <w:rsid w:val="008905F7"/>
    <w:rsid w:val="008913F2"/>
    <w:rsid w:val="0089159C"/>
    <w:rsid w:val="0089180D"/>
    <w:rsid w:val="00891AEB"/>
    <w:rsid w:val="00892756"/>
    <w:rsid w:val="008928B8"/>
    <w:rsid w:val="00892B46"/>
    <w:rsid w:val="00893EC0"/>
    <w:rsid w:val="00894665"/>
    <w:rsid w:val="0089511C"/>
    <w:rsid w:val="00895896"/>
    <w:rsid w:val="008963D0"/>
    <w:rsid w:val="008A2BDB"/>
    <w:rsid w:val="008A2D55"/>
    <w:rsid w:val="008A44CD"/>
    <w:rsid w:val="008A4951"/>
    <w:rsid w:val="008A51AD"/>
    <w:rsid w:val="008A63AC"/>
    <w:rsid w:val="008A6E9F"/>
    <w:rsid w:val="008A7992"/>
    <w:rsid w:val="008A7F59"/>
    <w:rsid w:val="008B0317"/>
    <w:rsid w:val="008B2D73"/>
    <w:rsid w:val="008B3DBD"/>
    <w:rsid w:val="008B3F43"/>
    <w:rsid w:val="008B649D"/>
    <w:rsid w:val="008B676B"/>
    <w:rsid w:val="008B6A6E"/>
    <w:rsid w:val="008B6BD4"/>
    <w:rsid w:val="008C0CFF"/>
    <w:rsid w:val="008C11A0"/>
    <w:rsid w:val="008C27B9"/>
    <w:rsid w:val="008C372F"/>
    <w:rsid w:val="008C39EC"/>
    <w:rsid w:val="008C3E52"/>
    <w:rsid w:val="008C43C0"/>
    <w:rsid w:val="008C50C5"/>
    <w:rsid w:val="008C5ACB"/>
    <w:rsid w:val="008C7A66"/>
    <w:rsid w:val="008D011D"/>
    <w:rsid w:val="008D02CE"/>
    <w:rsid w:val="008D1F83"/>
    <w:rsid w:val="008D282A"/>
    <w:rsid w:val="008D6B1F"/>
    <w:rsid w:val="008D7090"/>
    <w:rsid w:val="008E14DA"/>
    <w:rsid w:val="008E29FA"/>
    <w:rsid w:val="008E445E"/>
    <w:rsid w:val="008E4A26"/>
    <w:rsid w:val="008E5AE2"/>
    <w:rsid w:val="008E61A4"/>
    <w:rsid w:val="008E6D2F"/>
    <w:rsid w:val="008E72C2"/>
    <w:rsid w:val="008F00E0"/>
    <w:rsid w:val="008F1D24"/>
    <w:rsid w:val="008F2BF5"/>
    <w:rsid w:val="008F2ED7"/>
    <w:rsid w:val="008F4F6A"/>
    <w:rsid w:val="008F50F1"/>
    <w:rsid w:val="008F5762"/>
    <w:rsid w:val="008F5887"/>
    <w:rsid w:val="008F5F5E"/>
    <w:rsid w:val="008F617B"/>
    <w:rsid w:val="008F6D74"/>
    <w:rsid w:val="0090225B"/>
    <w:rsid w:val="00902F1F"/>
    <w:rsid w:val="009040F7"/>
    <w:rsid w:val="00905582"/>
    <w:rsid w:val="0090602D"/>
    <w:rsid w:val="0090790A"/>
    <w:rsid w:val="00910DCD"/>
    <w:rsid w:val="00910E7C"/>
    <w:rsid w:val="009116E4"/>
    <w:rsid w:val="009119C6"/>
    <w:rsid w:val="00913F40"/>
    <w:rsid w:val="00915E33"/>
    <w:rsid w:val="0091645A"/>
    <w:rsid w:val="009165A5"/>
    <w:rsid w:val="00921963"/>
    <w:rsid w:val="00921B85"/>
    <w:rsid w:val="00923EC3"/>
    <w:rsid w:val="009248EF"/>
    <w:rsid w:val="00924B53"/>
    <w:rsid w:val="00930548"/>
    <w:rsid w:val="00930A81"/>
    <w:rsid w:val="00932B31"/>
    <w:rsid w:val="00933503"/>
    <w:rsid w:val="009337B7"/>
    <w:rsid w:val="00934053"/>
    <w:rsid w:val="00935963"/>
    <w:rsid w:val="00936E16"/>
    <w:rsid w:val="00940036"/>
    <w:rsid w:val="009401F0"/>
    <w:rsid w:val="009405C2"/>
    <w:rsid w:val="009405D4"/>
    <w:rsid w:val="00941FAA"/>
    <w:rsid w:val="00942072"/>
    <w:rsid w:val="00942C4A"/>
    <w:rsid w:val="0094366B"/>
    <w:rsid w:val="009437EB"/>
    <w:rsid w:val="009452D5"/>
    <w:rsid w:val="00945716"/>
    <w:rsid w:val="00945999"/>
    <w:rsid w:val="009479BD"/>
    <w:rsid w:val="00947CE5"/>
    <w:rsid w:val="0095025B"/>
    <w:rsid w:val="009511A3"/>
    <w:rsid w:val="00951876"/>
    <w:rsid w:val="0095369E"/>
    <w:rsid w:val="00953F35"/>
    <w:rsid w:val="00954B17"/>
    <w:rsid w:val="00954CA3"/>
    <w:rsid w:val="009562AE"/>
    <w:rsid w:val="00956986"/>
    <w:rsid w:val="00956CF1"/>
    <w:rsid w:val="00957A23"/>
    <w:rsid w:val="009604B8"/>
    <w:rsid w:val="00960A6C"/>
    <w:rsid w:val="00961534"/>
    <w:rsid w:val="00961991"/>
    <w:rsid w:val="00961A78"/>
    <w:rsid w:val="00961E71"/>
    <w:rsid w:val="00961F35"/>
    <w:rsid w:val="0096239D"/>
    <w:rsid w:val="009627CE"/>
    <w:rsid w:val="00962BB7"/>
    <w:rsid w:val="00962C13"/>
    <w:rsid w:val="00963021"/>
    <w:rsid w:val="0096304F"/>
    <w:rsid w:val="00963E43"/>
    <w:rsid w:val="00964D50"/>
    <w:rsid w:val="00964FE2"/>
    <w:rsid w:val="00965A15"/>
    <w:rsid w:val="0096682D"/>
    <w:rsid w:val="00966981"/>
    <w:rsid w:val="00966CBC"/>
    <w:rsid w:val="00967656"/>
    <w:rsid w:val="0097079B"/>
    <w:rsid w:val="0097308F"/>
    <w:rsid w:val="009737F7"/>
    <w:rsid w:val="0097490F"/>
    <w:rsid w:val="00974DC8"/>
    <w:rsid w:val="00976CC8"/>
    <w:rsid w:val="0097792F"/>
    <w:rsid w:val="00977D8B"/>
    <w:rsid w:val="00980BF3"/>
    <w:rsid w:val="00981246"/>
    <w:rsid w:val="00981317"/>
    <w:rsid w:val="0098171A"/>
    <w:rsid w:val="00981C00"/>
    <w:rsid w:val="00981DC3"/>
    <w:rsid w:val="009846AF"/>
    <w:rsid w:val="00984E05"/>
    <w:rsid w:val="00986B49"/>
    <w:rsid w:val="00986F8B"/>
    <w:rsid w:val="009875D5"/>
    <w:rsid w:val="00987FA1"/>
    <w:rsid w:val="0099035A"/>
    <w:rsid w:val="009905D9"/>
    <w:rsid w:val="00990A42"/>
    <w:rsid w:val="0099126B"/>
    <w:rsid w:val="009930CF"/>
    <w:rsid w:val="009936A9"/>
    <w:rsid w:val="009936EC"/>
    <w:rsid w:val="0099457C"/>
    <w:rsid w:val="009947CD"/>
    <w:rsid w:val="00996C51"/>
    <w:rsid w:val="009974E4"/>
    <w:rsid w:val="009A096D"/>
    <w:rsid w:val="009A7718"/>
    <w:rsid w:val="009A7DD2"/>
    <w:rsid w:val="009B0650"/>
    <w:rsid w:val="009B0A87"/>
    <w:rsid w:val="009B0E3A"/>
    <w:rsid w:val="009B0FF6"/>
    <w:rsid w:val="009B1465"/>
    <w:rsid w:val="009B19BF"/>
    <w:rsid w:val="009B1C47"/>
    <w:rsid w:val="009B29A8"/>
    <w:rsid w:val="009B31D7"/>
    <w:rsid w:val="009B3E95"/>
    <w:rsid w:val="009B4DAA"/>
    <w:rsid w:val="009B5730"/>
    <w:rsid w:val="009B5A17"/>
    <w:rsid w:val="009B5FCD"/>
    <w:rsid w:val="009B6438"/>
    <w:rsid w:val="009B7692"/>
    <w:rsid w:val="009B769B"/>
    <w:rsid w:val="009B791E"/>
    <w:rsid w:val="009C0DD0"/>
    <w:rsid w:val="009C1B74"/>
    <w:rsid w:val="009C24C5"/>
    <w:rsid w:val="009C2AF6"/>
    <w:rsid w:val="009C48D9"/>
    <w:rsid w:val="009C63A8"/>
    <w:rsid w:val="009C725C"/>
    <w:rsid w:val="009D0CC8"/>
    <w:rsid w:val="009D1145"/>
    <w:rsid w:val="009D150C"/>
    <w:rsid w:val="009D1841"/>
    <w:rsid w:val="009D2D3F"/>
    <w:rsid w:val="009D3229"/>
    <w:rsid w:val="009D3BB0"/>
    <w:rsid w:val="009D3E9F"/>
    <w:rsid w:val="009E0BFF"/>
    <w:rsid w:val="009E0E36"/>
    <w:rsid w:val="009E106A"/>
    <w:rsid w:val="009E27BD"/>
    <w:rsid w:val="009E27D8"/>
    <w:rsid w:val="009E2ADC"/>
    <w:rsid w:val="009E3B0F"/>
    <w:rsid w:val="009E3B27"/>
    <w:rsid w:val="009E3DFA"/>
    <w:rsid w:val="009E3FEC"/>
    <w:rsid w:val="009E4C57"/>
    <w:rsid w:val="009E58BB"/>
    <w:rsid w:val="009E6349"/>
    <w:rsid w:val="009E6DE0"/>
    <w:rsid w:val="009F02FD"/>
    <w:rsid w:val="009F080F"/>
    <w:rsid w:val="009F14A3"/>
    <w:rsid w:val="009F1927"/>
    <w:rsid w:val="009F207C"/>
    <w:rsid w:val="009F2E1A"/>
    <w:rsid w:val="009F3F1B"/>
    <w:rsid w:val="009F7EDB"/>
    <w:rsid w:val="00A00D60"/>
    <w:rsid w:val="00A011B8"/>
    <w:rsid w:val="00A0205A"/>
    <w:rsid w:val="00A03340"/>
    <w:rsid w:val="00A03CE2"/>
    <w:rsid w:val="00A046F9"/>
    <w:rsid w:val="00A0558D"/>
    <w:rsid w:val="00A05C00"/>
    <w:rsid w:val="00A05FE0"/>
    <w:rsid w:val="00A0608B"/>
    <w:rsid w:val="00A074F9"/>
    <w:rsid w:val="00A07E2E"/>
    <w:rsid w:val="00A103D9"/>
    <w:rsid w:val="00A10D22"/>
    <w:rsid w:val="00A11671"/>
    <w:rsid w:val="00A11DFB"/>
    <w:rsid w:val="00A12865"/>
    <w:rsid w:val="00A12935"/>
    <w:rsid w:val="00A1310C"/>
    <w:rsid w:val="00A143D3"/>
    <w:rsid w:val="00A1456B"/>
    <w:rsid w:val="00A145B6"/>
    <w:rsid w:val="00A149CA"/>
    <w:rsid w:val="00A1584C"/>
    <w:rsid w:val="00A1724E"/>
    <w:rsid w:val="00A22018"/>
    <w:rsid w:val="00A22305"/>
    <w:rsid w:val="00A240BC"/>
    <w:rsid w:val="00A2509A"/>
    <w:rsid w:val="00A25A08"/>
    <w:rsid w:val="00A26658"/>
    <w:rsid w:val="00A26BBF"/>
    <w:rsid w:val="00A26E51"/>
    <w:rsid w:val="00A275F4"/>
    <w:rsid w:val="00A304FF"/>
    <w:rsid w:val="00A30FB3"/>
    <w:rsid w:val="00A321D4"/>
    <w:rsid w:val="00A32447"/>
    <w:rsid w:val="00A32E01"/>
    <w:rsid w:val="00A33F6B"/>
    <w:rsid w:val="00A34181"/>
    <w:rsid w:val="00A35D6E"/>
    <w:rsid w:val="00A40C6B"/>
    <w:rsid w:val="00A40DBA"/>
    <w:rsid w:val="00A423E0"/>
    <w:rsid w:val="00A4274C"/>
    <w:rsid w:val="00A42A75"/>
    <w:rsid w:val="00A42DA7"/>
    <w:rsid w:val="00A43457"/>
    <w:rsid w:val="00A438A3"/>
    <w:rsid w:val="00A43918"/>
    <w:rsid w:val="00A447D9"/>
    <w:rsid w:val="00A447FC"/>
    <w:rsid w:val="00A4497A"/>
    <w:rsid w:val="00A45374"/>
    <w:rsid w:val="00A4565B"/>
    <w:rsid w:val="00A45751"/>
    <w:rsid w:val="00A459D8"/>
    <w:rsid w:val="00A45C81"/>
    <w:rsid w:val="00A46232"/>
    <w:rsid w:val="00A46CAE"/>
    <w:rsid w:val="00A46E00"/>
    <w:rsid w:val="00A476A4"/>
    <w:rsid w:val="00A5008F"/>
    <w:rsid w:val="00A50CAE"/>
    <w:rsid w:val="00A50D3C"/>
    <w:rsid w:val="00A54260"/>
    <w:rsid w:val="00A56304"/>
    <w:rsid w:val="00A56991"/>
    <w:rsid w:val="00A57810"/>
    <w:rsid w:val="00A608E4"/>
    <w:rsid w:val="00A62C6D"/>
    <w:rsid w:val="00A63674"/>
    <w:rsid w:val="00A649B3"/>
    <w:rsid w:val="00A652D2"/>
    <w:rsid w:val="00A66BF0"/>
    <w:rsid w:val="00A70957"/>
    <w:rsid w:val="00A73C71"/>
    <w:rsid w:val="00A7494F"/>
    <w:rsid w:val="00A751AE"/>
    <w:rsid w:val="00A75E3E"/>
    <w:rsid w:val="00A75F58"/>
    <w:rsid w:val="00A76405"/>
    <w:rsid w:val="00A76F43"/>
    <w:rsid w:val="00A8171A"/>
    <w:rsid w:val="00A81840"/>
    <w:rsid w:val="00A81F0B"/>
    <w:rsid w:val="00A821F7"/>
    <w:rsid w:val="00A82795"/>
    <w:rsid w:val="00A83E6B"/>
    <w:rsid w:val="00A83E91"/>
    <w:rsid w:val="00A86238"/>
    <w:rsid w:val="00A86885"/>
    <w:rsid w:val="00A86CCC"/>
    <w:rsid w:val="00A900C1"/>
    <w:rsid w:val="00A91513"/>
    <w:rsid w:val="00A91BC6"/>
    <w:rsid w:val="00A920E1"/>
    <w:rsid w:val="00A92EA3"/>
    <w:rsid w:val="00A93046"/>
    <w:rsid w:val="00A9406C"/>
    <w:rsid w:val="00A96DF0"/>
    <w:rsid w:val="00A971FA"/>
    <w:rsid w:val="00A97324"/>
    <w:rsid w:val="00A97554"/>
    <w:rsid w:val="00A97918"/>
    <w:rsid w:val="00A97F42"/>
    <w:rsid w:val="00AA0A2A"/>
    <w:rsid w:val="00AA0CDD"/>
    <w:rsid w:val="00AA0DE6"/>
    <w:rsid w:val="00AA1B08"/>
    <w:rsid w:val="00AA1B6F"/>
    <w:rsid w:val="00AA2555"/>
    <w:rsid w:val="00AA2CBC"/>
    <w:rsid w:val="00AA3438"/>
    <w:rsid w:val="00AA3729"/>
    <w:rsid w:val="00AA3C75"/>
    <w:rsid w:val="00AA3D23"/>
    <w:rsid w:val="00AA4D98"/>
    <w:rsid w:val="00AA634E"/>
    <w:rsid w:val="00AA64D1"/>
    <w:rsid w:val="00AB0EB3"/>
    <w:rsid w:val="00AB107C"/>
    <w:rsid w:val="00AB1AAC"/>
    <w:rsid w:val="00AB3CDB"/>
    <w:rsid w:val="00AB4FB6"/>
    <w:rsid w:val="00AB54BB"/>
    <w:rsid w:val="00AB6184"/>
    <w:rsid w:val="00AB7B75"/>
    <w:rsid w:val="00AC5C31"/>
    <w:rsid w:val="00AC5DEB"/>
    <w:rsid w:val="00AC6BEA"/>
    <w:rsid w:val="00AC6E59"/>
    <w:rsid w:val="00AC72D9"/>
    <w:rsid w:val="00AC7800"/>
    <w:rsid w:val="00AC7AFD"/>
    <w:rsid w:val="00AD025E"/>
    <w:rsid w:val="00AD0C98"/>
    <w:rsid w:val="00AD0E66"/>
    <w:rsid w:val="00AD0F2B"/>
    <w:rsid w:val="00AD107B"/>
    <w:rsid w:val="00AD143C"/>
    <w:rsid w:val="00AD176E"/>
    <w:rsid w:val="00AD1F3A"/>
    <w:rsid w:val="00AD25BD"/>
    <w:rsid w:val="00AD283B"/>
    <w:rsid w:val="00AD2C99"/>
    <w:rsid w:val="00AD2D3C"/>
    <w:rsid w:val="00AD2FBD"/>
    <w:rsid w:val="00AD303C"/>
    <w:rsid w:val="00AD52DF"/>
    <w:rsid w:val="00AD7384"/>
    <w:rsid w:val="00AD7460"/>
    <w:rsid w:val="00AE0B3A"/>
    <w:rsid w:val="00AE104D"/>
    <w:rsid w:val="00AE255B"/>
    <w:rsid w:val="00AE2D3A"/>
    <w:rsid w:val="00AE3636"/>
    <w:rsid w:val="00AE3A1A"/>
    <w:rsid w:val="00AE424F"/>
    <w:rsid w:val="00AE438C"/>
    <w:rsid w:val="00AE4EA9"/>
    <w:rsid w:val="00AE5200"/>
    <w:rsid w:val="00AE53F9"/>
    <w:rsid w:val="00AE5D4D"/>
    <w:rsid w:val="00AE6AE2"/>
    <w:rsid w:val="00AE6EFA"/>
    <w:rsid w:val="00AE6FC3"/>
    <w:rsid w:val="00AF0E60"/>
    <w:rsid w:val="00AF132C"/>
    <w:rsid w:val="00AF1366"/>
    <w:rsid w:val="00AF1524"/>
    <w:rsid w:val="00AF194E"/>
    <w:rsid w:val="00AF1A89"/>
    <w:rsid w:val="00AF1B2F"/>
    <w:rsid w:val="00AF22B5"/>
    <w:rsid w:val="00AF2344"/>
    <w:rsid w:val="00AF2597"/>
    <w:rsid w:val="00AF620C"/>
    <w:rsid w:val="00AF664F"/>
    <w:rsid w:val="00B0014E"/>
    <w:rsid w:val="00B0060D"/>
    <w:rsid w:val="00B00F4F"/>
    <w:rsid w:val="00B04B5E"/>
    <w:rsid w:val="00B0576B"/>
    <w:rsid w:val="00B05A78"/>
    <w:rsid w:val="00B05D54"/>
    <w:rsid w:val="00B06768"/>
    <w:rsid w:val="00B06C1D"/>
    <w:rsid w:val="00B06C2B"/>
    <w:rsid w:val="00B07F0C"/>
    <w:rsid w:val="00B1076A"/>
    <w:rsid w:val="00B11834"/>
    <w:rsid w:val="00B11F15"/>
    <w:rsid w:val="00B1249B"/>
    <w:rsid w:val="00B124F7"/>
    <w:rsid w:val="00B12F77"/>
    <w:rsid w:val="00B1369B"/>
    <w:rsid w:val="00B13750"/>
    <w:rsid w:val="00B143B6"/>
    <w:rsid w:val="00B15541"/>
    <w:rsid w:val="00B161B5"/>
    <w:rsid w:val="00B16D77"/>
    <w:rsid w:val="00B174E2"/>
    <w:rsid w:val="00B17D9C"/>
    <w:rsid w:val="00B20558"/>
    <w:rsid w:val="00B2072A"/>
    <w:rsid w:val="00B211E6"/>
    <w:rsid w:val="00B216C2"/>
    <w:rsid w:val="00B2188A"/>
    <w:rsid w:val="00B21C19"/>
    <w:rsid w:val="00B226F8"/>
    <w:rsid w:val="00B228FD"/>
    <w:rsid w:val="00B24C3D"/>
    <w:rsid w:val="00B25C4A"/>
    <w:rsid w:val="00B2636A"/>
    <w:rsid w:val="00B2706A"/>
    <w:rsid w:val="00B27969"/>
    <w:rsid w:val="00B30411"/>
    <w:rsid w:val="00B3097C"/>
    <w:rsid w:val="00B30EC4"/>
    <w:rsid w:val="00B3297A"/>
    <w:rsid w:val="00B34920"/>
    <w:rsid w:val="00B34ECD"/>
    <w:rsid w:val="00B350B2"/>
    <w:rsid w:val="00B35CB8"/>
    <w:rsid w:val="00B37B18"/>
    <w:rsid w:val="00B40137"/>
    <w:rsid w:val="00B40CE9"/>
    <w:rsid w:val="00B40E38"/>
    <w:rsid w:val="00B41644"/>
    <w:rsid w:val="00B423F7"/>
    <w:rsid w:val="00B42809"/>
    <w:rsid w:val="00B42D27"/>
    <w:rsid w:val="00B42FCB"/>
    <w:rsid w:val="00B437C6"/>
    <w:rsid w:val="00B44A67"/>
    <w:rsid w:val="00B44ED7"/>
    <w:rsid w:val="00B4585E"/>
    <w:rsid w:val="00B45D8D"/>
    <w:rsid w:val="00B467BE"/>
    <w:rsid w:val="00B503E1"/>
    <w:rsid w:val="00B519E4"/>
    <w:rsid w:val="00B51A39"/>
    <w:rsid w:val="00B51F9B"/>
    <w:rsid w:val="00B52714"/>
    <w:rsid w:val="00B53C60"/>
    <w:rsid w:val="00B5440A"/>
    <w:rsid w:val="00B54C5E"/>
    <w:rsid w:val="00B54D40"/>
    <w:rsid w:val="00B556FB"/>
    <w:rsid w:val="00B55D93"/>
    <w:rsid w:val="00B56424"/>
    <w:rsid w:val="00B5666F"/>
    <w:rsid w:val="00B5689F"/>
    <w:rsid w:val="00B5735A"/>
    <w:rsid w:val="00B57870"/>
    <w:rsid w:val="00B57BAD"/>
    <w:rsid w:val="00B616A0"/>
    <w:rsid w:val="00B6186D"/>
    <w:rsid w:val="00B62ECB"/>
    <w:rsid w:val="00B63589"/>
    <w:rsid w:val="00B64BCF"/>
    <w:rsid w:val="00B65D1E"/>
    <w:rsid w:val="00B6631B"/>
    <w:rsid w:val="00B71240"/>
    <w:rsid w:val="00B71AFF"/>
    <w:rsid w:val="00B71BEA"/>
    <w:rsid w:val="00B73A9E"/>
    <w:rsid w:val="00B74DF8"/>
    <w:rsid w:val="00B75097"/>
    <w:rsid w:val="00B752AB"/>
    <w:rsid w:val="00B7681B"/>
    <w:rsid w:val="00B7750C"/>
    <w:rsid w:val="00B820FF"/>
    <w:rsid w:val="00B82AD8"/>
    <w:rsid w:val="00B83137"/>
    <w:rsid w:val="00B85424"/>
    <w:rsid w:val="00B86EF7"/>
    <w:rsid w:val="00B87D79"/>
    <w:rsid w:val="00B90071"/>
    <w:rsid w:val="00B93C7F"/>
    <w:rsid w:val="00B93EAB"/>
    <w:rsid w:val="00B94C33"/>
    <w:rsid w:val="00B951C0"/>
    <w:rsid w:val="00B95910"/>
    <w:rsid w:val="00B9701D"/>
    <w:rsid w:val="00B97E32"/>
    <w:rsid w:val="00BA4331"/>
    <w:rsid w:val="00BA4ABF"/>
    <w:rsid w:val="00BA5273"/>
    <w:rsid w:val="00BA57D7"/>
    <w:rsid w:val="00BA591C"/>
    <w:rsid w:val="00BA66A4"/>
    <w:rsid w:val="00BA6723"/>
    <w:rsid w:val="00BA6780"/>
    <w:rsid w:val="00BA6AB4"/>
    <w:rsid w:val="00BA6DCF"/>
    <w:rsid w:val="00BA70A7"/>
    <w:rsid w:val="00BA72D6"/>
    <w:rsid w:val="00BB0B4D"/>
    <w:rsid w:val="00BB133E"/>
    <w:rsid w:val="00BB1765"/>
    <w:rsid w:val="00BB1A7B"/>
    <w:rsid w:val="00BB1A88"/>
    <w:rsid w:val="00BB1C3A"/>
    <w:rsid w:val="00BB2628"/>
    <w:rsid w:val="00BB27F4"/>
    <w:rsid w:val="00BB28E6"/>
    <w:rsid w:val="00BB39B6"/>
    <w:rsid w:val="00BB3DF4"/>
    <w:rsid w:val="00BB4336"/>
    <w:rsid w:val="00BB6371"/>
    <w:rsid w:val="00BB65B6"/>
    <w:rsid w:val="00BB67BD"/>
    <w:rsid w:val="00BB6BB2"/>
    <w:rsid w:val="00BB7D70"/>
    <w:rsid w:val="00BC0A2E"/>
    <w:rsid w:val="00BC14AE"/>
    <w:rsid w:val="00BC1C33"/>
    <w:rsid w:val="00BC39B7"/>
    <w:rsid w:val="00BC4798"/>
    <w:rsid w:val="00BC5104"/>
    <w:rsid w:val="00BC52D5"/>
    <w:rsid w:val="00BC620F"/>
    <w:rsid w:val="00BC70CA"/>
    <w:rsid w:val="00BC78C6"/>
    <w:rsid w:val="00BC78C9"/>
    <w:rsid w:val="00BD041C"/>
    <w:rsid w:val="00BD0FD9"/>
    <w:rsid w:val="00BD1124"/>
    <w:rsid w:val="00BD4666"/>
    <w:rsid w:val="00BD46CF"/>
    <w:rsid w:val="00BD4CCD"/>
    <w:rsid w:val="00BD561F"/>
    <w:rsid w:val="00BD779E"/>
    <w:rsid w:val="00BD7A25"/>
    <w:rsid w:val="00BE2051"/>
    <w:rsid w:val="00BE2147"/>
    <w:rsid w:val="00BE214B"/>
    <w:rsid w:val="00BE4A46"/>
    <w:rsid w:val="00BE5A6A"/>
    <w:rsid w:val="00BE5F26"/>
    <w:rsid w:val="00BE6794"/>
    <w:rsid w:val="00BE7885"/>
    <w:rsid w:val="00BE78A9"/>
    <w:rsid w:val="00BF014F"/>
    <w:rsid w:val="00BF0337"/>
    <w:rsid w:val="00BF09B7"/>
    <w:rsid w:val="00BF1184"/>
    <w:rsid w:val="00BF241C"/>
    <w:rsid w:val="00BF34BC"/>
    <w:rsid w:val="00BF4B2E"/>
    <w:rsid w:val="00BF7573"/>
    <w:rsid w:val="00BF7B45"/>
    <w:rsid w:val="00C00E19"/>
    <w:rsid w:val="00C01958"/>
    <w:rsid w:val="00C01BCB"/>
    <w:rsid w:val="00C0212B"/>
    <w:rsid w:val="00C02427"/>
    <w:rsid w:val="00C03235"/>
    <w:rsid w:val="00C04776"/>
    <w:rsid w:val="00C107E2"/>
    <w:rsid w:val="00C10CBA"/>
    <w:rsid w:val="00C11112"/>
    <w:rsid w:val="00C11398"/>
    <w:rsid w:val="00C11AA6"/>
    <w:rsid w:val="00C13920"/>
    <w:rsid w:val="00C1461A"/>
    <w:rsid w:val="00C157BD"/>
    <w:rsid w:val="00C1598A"/>
    <w:rsid w:val="00C162BC"/>
    <w:rsid w:val="00C16EA0"/>
    <w:rsid w:val="00C1759F"/>
    <w:rsid w:val="00C178FE"/>
    <w:rsid w:val="00C20882"/>
    <w:rsid w:val="00C226BB"/>
    <w:rsid w:val="00C24DC2"/>
    <w:rsid w:val="00C2760D"/>
    <w:rsid w:val="00C30969"/>
    <w:rsid w:val="00C31078"/>
    <w:rsid w:val="00C32BC2"/>
    <w:rsid w:val="00C3341E"/>
    <w:rsid w:val="00C33957"/>
    <w:rsid w:val="00C33B01"/>
    <w:rsid w:val="00C33C96"/>
    <w:rsid w:val="00C3427A"/>
    <w:rsid w:val="00C34CB0"/>
    <w:rsid w:val="00C3644C"/>
    <w:rsid w:val="00C36470"/>
    <w:rsid w:val="00C3677E"/>
    <w:rsid w:val="00C36850"/>
    <w:rsid w:val="00C36B12"/>
    <w:rsid w:val="00C3798A"/>
    <w:rsid w:val="00C37AAD"/>
    <w:rsid w:val="00C41B5F"/>
    <w:rsid w:val="00C41FE1"/>
    <w:rsid w:val="00C440CA"/>
    <w:rsid w:val="00C46668"/>
    <w:rsid w:val="00C474C9"/>
    <w:rsid w:val="00C4765C"/>
    <w:rsid w:val="00C51EED"/>
    <w:rsid w:val="00C5393F"/>
    <w:rsid w:val="00C53BFE"/>
    <w:rsid w:val="00C53FBB"/>
    <w:rsid w:val="00C54D37"/>
    <w:rsid w:val="00C55573"/>
    <w:rsid w:val="00C55A0B"/>
    <w:rsid w:val="00C55ECD"/>
    <w:rsid w:val="00C56523"/>
    <w:rsid w:val="00C57244"/>
    <w:rsid w:val="00C57A0E"/>
    <w:rsid w:val="00C57B0A"/>
    <w:rsid w:val="00C57B85"/>
    <w:rsid w:val="00C64155"/>
    <w:rsid w:val="00C64480"/>
    <w:rsid w:val="00C64B7E"/>
    <w:rsid w:val="00C64C8C"/>
    <w:rsid w:val="00C65529"/>
    <w:rsid w:val="00C65DBF"/>
    <w:rsid w:val="00C676AE"/>
    <w:rsid w:val="00C71313"/>
    <w:rsid w:val="00C7213A"/>
    <w:rsid w:val="00C72842"/>
    <w:rsid w:val="00C73830"/>
    <w:rsid w:val="00C74EBB"/>
    <w:rsid w:val="00C7643D"/>
    <w:rsid w:val="00C765CA"/>
    <w:rsid w:val="00C8218D"/>
    <w:rsid w:val="00C822AC"/>
    <w:rsid w:val="00C84018"/>
    <w:rsid w:val="00C8640B"/>
    <w:rsid w:val="00C86E39"/>
    <w:rsid w:val="00C87587"/>
    <w:rsid w:val="00C8784C"/>
    <w:rsid w:val="00C9037C"/>
    <w:rsid w:val="00C905C1"/>
    <w:rsid w:val="00C91B0E"/>
    <w:rsid w:val="00C91CC5"/>
    <w:rsid w:val="00C91DEF"/>
    <w:rsid w:val="00C9244D"/>
    <w:rsid w:val="00C93F15"/>
    <w:rsid w:val="00C9674E"/>
    <w:rsid w:val="00C96BCD"/>
    <w:rsid w:val="00C96CEB"/>
    <w:rsid w:val="00C9762F"/>
    <w:rsid w:val="00C9763A"/>
    <w:rsid w:val="00CA059B"/>
    <w:rsid w:val="00CA1477"/>
    <w:rsid w:val="00CA1B45"/>
    <w:rsid w:val="00CA2D52"/>
    <w:rsid w:val="00CA3047"/>
    <w:rsid w:val="00CA4CE7"/>
    <w:rsid w:val="00CA4E13"/>
    <w:rsid w:val="00CA4EA9"/>
    <w:rsid w:val="00CA67E9"/>
    <w:rsid w:val="00CA73EE"/>
    <w:rsid w:val="00CA7CF8"/>
    <w:rsid w:val="00CA7E68"/>
    <w:rsid w:val="00CB1940"/>
    <w:rsid w:val="00CB2094"/>
    <w:rsid w:val="00CB28F2"/>
    <w:rsid w:val="00CB3C94"/>
    <w:rsid w:val="00CB4024"/>
    <w:rsid w:val="00CB4052"/>
    <w:rsid w:val="00CB4E91"/>
    <w:rsid w:val="00CB59C3"/>
    <w:rsid w:val="00CB5BFD"/>
    <w:rsid w:val="00CB6151"/>
    <w:rsid w:val="00CB6EA0"/>
    <w:rsid w:val="00CC022B"/>
    <w:rsid w:val="00CC0DBF"/>
    <w:rsid w:val="00CC0E3E"/>
    <w:rsid w:val="00CC1D25"/>
    <w:rsid w:val="00CC2768"/>
    <w:rsid w:val="00CC30FE"/>
    <w:rsid w:val="00CC377A"/>
    <w:rsid w:val="00CC380B"/>
    <w:rsid w:val="00CC6B54"/>
    <w:rsid w:val="00CC7F7B"/>
    <w:rsid w:val="00CD39EC"/>
    <w:rsid w:val="00CD49AA"/>
    <w:rsid w:val="00CD5714"/>
    <w:rsid w:val="00CD7E3A"/>
    <w:rsid w:val="00CE31AF"/>
    <w:rsid w:val="00CE369B"/>
    <w:rsid w:val="00CE5605"/>
    <w:rsid w:val="00CE581D"/>
    <w:rsid w:val="00CE5DE8"/>
    <w:rsid w:val="00CE62F4"/>
    <w:rsid w:val="00CE724F"/>
    <w:rsid w:val="00CE72FA"/>
    <w:rsid w:val="00CF06B2"/>
    <w:rsid w:val="00CF06E5"/>
    <w:rsid w:val="00CF292E"/>
    <w:rsid w:val="00CF2A34"/>
    <w:rsid w:val="00CF38AA"/>
    <w:rsid w:val="00CF3E71"/>
    <w:rsid w:val="00CF4725"/>
    <w:rsid w:val="00CF4F01"/>
    <w:rsid w:val="00CF679D"/>
    <w:rsid w:val="00CF77E1"/>
    <w:rsid w:val="00CF7FE1"/>
    <w:rsid w:val="00D0013B"/>
    <w:rsid w:val="00D001B8"/>
    <w:rsid w:val="00D005B6"/>
    <w:rsid w:val="00D027C7"/>
    <w:rsid w:val="00D03189"/>
    <w:rsid w:val="00D047C9"/>
    <w:rsid w:val="00D04E5E"/>
    <w:rsid w:val="00D079B3"/>
    <w:rsid w:val="00D10185"/>
    <w:rsid w:val="00D10328"/>
    <w:rsid w:val="00D1091E"/>
    <w:rsid w:val="00D11446"/>
    <w:rsid w:val="00D12A35"/>
    <w:rsid w:val="00D12C61"/>
    <w:rsid w:val="00D12F2B"/>
    <w:rsid w:val="00D1333D"/>
    <w:rsid w:val="00D1355F"/>
    <w:rsid w:val="00D13CCE"/>
    <w:rsid w:val="00D13DFB"/>
    <w:rsid w:val="00D14A80"/>
    <w:rsid w:val="00D15679"/>
    <w:rsid w:val="00D159AD"/>
    <w:rsid w:val="00D15F97"/>
    <w:rsid w:val="00D16642"/>
    <w:rsid w:val="00D16E40"/>
    <w:rsid w:val="00D1744E"/>
    <w:rsid w:val="00D17453"/>
    <w:rsid w:val="00D21283"/>
    <w:rsid w:val="00D21ACF"/>
    <w:rsid w:val="00D224B4"/>
    <w:rsid w:val="00D2289E"/>
    <w:rsid w:val="00D2389D"/>
    <w:rsid w:val="00D238A4"/>
    <w:rsid w:val="00D248B7"/>
    <w:rsid w:val="00D24F09"/>
    <w:rsid w:val="00D27AF2"/>
    <w:rsid w:val="00D27BA5"/>
    <w:rsid w:val="00D309CE"/>
    <w:rsid w:val="00D3180A"/>
    <w:rsid w:val="00D32195"/>
    <w:rsid w:val="00D3265E"/>
    <w:rsid w:val="00D329F3"/>
    <w:rsid w:val="00D3325D"/>
    <w:rsid w:val="00D34E51"/>
    <w:rsid w:val="00D35D12"/>
    <w:rsid w:val="00D360EC"/>
    <w:rsid w:val="00D37B12"/>
    <w:rsid w:val="00D37F37"/>
    <w:rsid w:val="00D40D61"/>
    <w:rsid w:val="00D41581"/>
    <w:rsid w:val="00D428F3"/>
    <w:rsid w:val="00D42BEF"/>
    <w:rsid w:val="00D439BD"/>
    <w:rsid w:val="00D44668"/>
    <w:rsid w:val="00D4582E"/>
    <w:rsid w:val="00D47A97"/>
    <w:rsid w:val="00D47C0E"/>
    <w:rsid w:val="00D50683"/>
    <w:rsid w:val="00D50731"/>
    <w:rsid w:val="00D507DD"/>
    <w:rsid w:val="00D51373"/>
    <w:rsid w:val="00D5301D"/>
    <w:rsid w:val="00D54984"/>
    <w:rsid w:val="00D569EA"/>
    <w:rsid w:val="00D57677"/>
    <w:rsid w:val="00D602B6"/>
    <w:rsid w:val="00D60B0D"/>
    <w:rsid w:val="00D61936"/>
    <w:rsid w:val="00D62715"/>
    <w:rsid w:val="00D64D95"/>
    <w:rsid w:val="00D66EEA"/>
    <w:rsid w:val="00D67064"/>
    <w:rsid w:val="00D67784"/>
    <w:rsid w:val="00D67C6C"/>
    <w:rsid w:val="00D714CA"/>
    <w:rsid w:val="00D7195C"/>
    <w:rsid w:val="00D71CD0"/>
    <w:rsid w:val="00D72787"/>
    <w:rsid w:val="00D729F7"/>
    <w:rsid w:val="00D732B3"/>
    <w:rsid w:val="00D73669"/>
    <w:rsid w:val="00D75020"/>
    <w:rsid w:val="00D7514A"/>
    <w:rsid w:val="00D76BE0"/>
    <w:rsid w:val="00D76E77"/>
    <w:rsid w:val="00D76F57"/>
    <w:rsid w:val="00D777F5"/>
    <w:rsid w:val="00D800ED"/>
    <w:rsid w:val="00D804EE"/>
    <w:rsid w:val="00D81375"/>
    <w:rsid w:val="00D82C48"/>
    <w:rsid w:val="00D856E0"/>
    <w:rsid w:val="00D86C6C"/>
    <w:rsid w:val="00D93449"/>
    <w:rsid w:val="00D93542"/>
    <w:rsid w:val="00D93AEF"/>
    <w:rsid w:val="00D93E4C"/>
    <w:rsid w:val="00D953BD"/>
    <w:rsid w:val="00D95CD9"/>
    <w:rsid w:val="00D9683F"/>
    <w:rsid w:val="00DA009F"/>
    <w:rsid w:val="00DA04C4"/>
    <w:rsid w:val="00DA06A3"/>
    <w:rsid w:val="00DA0C4A"/>
    <w:rsid w:val="00DA0CAE"/>
    <w:rsid w:val="00DA2024"/>
    <w:rsid w:val="00DA26F6"/>
    <w:rsid w:val="00DA2BA9"/>
    <w:rsid w:val="00DA3832"/>
    <w:rsid w:val="00DA5170"/>
    <w:rsid w:val="00DA5527"/>
    <w:rsid w:val="00DB0688"/>
    <w:rsid w:val="00DB38DE"/>
    <w:rsid w:val="00DB4EBF"/>
    <w:rsid w:val="00DB527E"/>
    <w:rsid w:val="00DB57AC"/>
    <w:rsid w:val="00DB7F5C"/>
    <w:rsid w:val="00DC496E"/>
    <w:rsid w:val="00DC4BB4"/>
    <w:rsid w:val="00DC5FB1"/>
    <w:rsid w:val="00DC6030"/>
    <w:rsid w:val="00DC67EA"/>
    <w:rsid w:val="00DC6C6B"/>
    <w:rsid w:val="00DC6FAA"/>
    <w:rsid w:val="00DC7FE2"/>
    <w:rsid w:val="00DD0729"/>
    <w:rsid w:val="00DD07C8"/>
    <w:rsid w:val="00DD10DE"/>
    <w:rsid w:val="00DD1E65"/>
    <w:rsid w:val="00DD23FF"/>
    <w:rsid w:val="00DD2526"/>
    <w:rsid w:val="00DD4510"/>
    <w:rsid w:val="00DD75E6"/>
    <w:rsid w:val="00DD7E41"/>
    <w:rsid w:val="00DE12D8"/>
    <w:rsid w:val="00DE2471"/>
    <w:rsid w:val="00DE2BBE"/>
    <w:rsid w:val="00DE3856"/>
    <w:rsid w:val="00DE3E58"/>
    <w:rsid w:val="00DE524A"/>
    <w:rsid w:val="00DE66E3"/>
    <w:rsid w:val="00DE7736"/>
    <w:rsid w:val="00DE7C02"/>
    <w:rsid w:val="00DF0A6D"/>
    <w:rsid w:val="00DF0BD6"/>
    <w:rsid w:val="00DF0D38"/>
    <w:rsid w:val="00DF1BD3"/>
    <w:rsid w:val="00DF1D42"/>
    <w:rsid w:val="00DF1EE0"/>
    <w:rsid w:val="00DF2489"/>
    <w:rsid w:val="00DF26FB"/>
    <w:rsid w:val="00DF51F6"/>
    <w:rsid w:val="00DF7CDA"/>
    <w:rsid w:val="00E010F5"/>
    <w:rsid w:val="00E0246F"/>
    <w:rsid w:val="00E028B1"/>
    <w:rsid w:val="00E05FFB"/>
    <w:rsid w:val="00E11336"/>
    <w:rsid w:val="00E1188B"/>
    <w:rsid w:val="00E1267D"/>
    <w:rsid w:val="00E12F6A"/>
    <w:rsid w:val="00E14B72"/>
    <w:rsid w:val="00E157AE"/>
    <w:rsid w:val="00E16DF1"/>
    <w:rsid w:val="00E1736F"/>
    <w:rsid w:val="00E1742A"/>
    <w:rsid w:val="00E17521"/>
    <w:rsid w:val="00E17DB9"/>
    <w:rsid w:val="00E17F0B"/>
    <w:rsid w:val="00E20435"/>
    <w:rsid w:val="00E20E06"/>
    <w:rsid w:val="00E2207A"/>
    <w:rsid w:val="00E2253A"/>
    <w:rsid w:val="00E23235"/>
    <w:rsid w:val="00E23310"/>
    <w:rsid w:val="00E247CB"/>
    <w:rsid w:val="00E249A5"/>
    <w:rsid w:val="00E257BD"/>
    <w:rsid w:val="00E25C3E"/>
    <w:rsid w:val="00E26975"/>
    <w:rsid w:val="00E273D9"/>
    <w:rsid w:val="00E276CA"/>
    <w:rsid w:val="00E3041C"/>
    <w:rsid w:val="00E30D9C"/>
    <w:rsid w:val="00E31AC8"/>
    <w:rsid w:val="00E31EA2"/>
    <w:rsid w:val="00E32396"/>
    <w:rsid w:val="00E32F74"/>
    <w:rsid w:val="00E34863"/>
    <w:rsid w:val="00E34A22"/>
    <w:rsid w:val="00E34C8C"/>
    <w:rsid w:val="00E3524B"/>
    <w:rsid w:val="00E36F9A"/>
    <w:rsid w:val="00E370CD"/>
    <w:rsid w:val="00E402D5"/>
    <w:rsid w:val="00E43B88"/>
    <w:rsid w:val="00E44591"/>
    <w:rsid w:val="00E449DB"/>
    <w:rsid w:val="00E45DAC"/>
    <w:rsid w:val="00E46F00"/>
    <w:rsid w:val="00E476AC"/>
    <w:rsid w:val="00E47D47"/>
    <w:rsid w:val="00E514FA"/>
    <w:rsid w:val="00E53D6B"/>
    <w:rsid w:val="00E54650"/>
    <w:rsid w:val="00E54675"/>
    <w:rsid w:val="00E54869"/>
    <w:rsid w:val="00E55D10"/>
    <w:rsid w:val="00E56938"/>
    <w:rsid w:val="00E5697A"/>
    <w:rsid w:val="00E57496"/>
    <w:rsid w:val="00E57D1C"/>
    <w:rsid w:val="00E604F0"/>
    <w:rsid w:val="00E608E7"/>
    <w:rsid w:val="00E61788"/>
    <w:rsid w:val="00E6206A"/>
    <w:rsid w:val="00E62196"/>
    <w:rsid w:val="00E626D0"/>
    <w:rsid w:val="00E63EC9"/>
    <w:rsid w:val="00E64E53"/>
    <w:rsid w:val="00E6503F"/>
    <w:rsid w:val="00E65256"/>
    <w:rsid w:val="00E652A5"/>
    <w:rsid w:val="00E665D8"/>
    <w:rsid w:val="00E6736C"/>
    <w:rsid w:val="00E67A58"/>
    <w:rsid w:val="00E71C27"/>
    <w:rsid w:val="00E72CF1"/>
    <w:rsid w:val="00E72FD6"/>
    <w:rsid w:val="00E730BE"/>
    <w:rsid w:val="00E73192"/>
    <w:rsid w:val="00E7369A"/>
    <w:rsid w:val="00E7473C"/>
    <w:rsid w:val="00E75476"/>
    <w:rsid w:val="00E75DAD"/>
    <w:rsid w:val="00E80461"/>
    <w:rsid w:val="00E82936"/>
    <w:rsid w:val="00E83CD3"/>
    <w:rsid w:val="00E84C2C"/>
    <w:rsid w:val="00E8538A"/>
    <w:rsid w:val="00E87B23"/>
    <w:rsid w:val="00E87E54"/>
    <w:rsid w:val="00E90175"/>
    <w:rsid w:val="00E91E80"/>
    <w:rsid w:val="00E92973"/>
    <w:rsid w:val="00E92CF7"/>
    <w:rsid w:val="00E9498D"/>
    <w:rsid w:val="00E977AC"/>
    <w:rsid w:val="00E97C4F"/>
    <w:rsid w:val="00EA0041"/>
    <w:rsid w:val="00EA13B5"/>
    <w:rsid w:val="00EA22A9"/>
    <w:rsid w:val="00EA409B"/>
    <w:rsid w:val="00EA7762"/>
    <w:rsid w:val="00EB066B"/>
    <w:rsid w:val="00EB1898"/>
    <w:rsid w:val="00EB3960"/>
    <w:rsid w:val="00EB4151"/>
    <w:rsid w:val="00EB43CE"/>
    <w:rsid w:val="00EB5346"/>
    <w:rsid w:val="00EB5940"/>
    <w:rsid w:val="00EB62F7"/>
    <w:rsid w:val="00EB6E1C"/>
    <w:rsid w:val="00EB6FCD"/>
    <w:rsid w:val="00EB75C1"/>
    <w:rsid w:val="00EC216C"/>
    <w:rsid w:val="00EC28E8"/>
    <w:rsid w:val="00EC2AC4"/>
    <w:rsid w:val="00EC32BA"/>
    <w:rsid w:val="00EC39F4"/>
    <w:rsid w:val="00EC3B71"/>
    <w:rsid w:val="00EC452B"/>
    <w:rsid w:val="00EC4B6A"/>
    <w:rsid w:val="00EC7264"/>
    <w:rsid w:val="00ED04D5"/>
    <w:rsid w:val="00ED17A4"/>
    <w:rsid w:val="00ED1E35"/>
    <w:rsid w:val="00ED20C1"/>
    <w:rsid w:val="00ED237A"/>
    <w:rsid w:val="00ED2BC2"/>
    <w:rsid w:val="00ED35F9"/>
    <w:rsid w:val="00EE0A64"/>
    <w:rsid w:val="00EE1609"/>
    <w:rsid w:val="00EE1E42"/>
    <w:rsid w:val="00EE360F"/>
    <w:rsid w:val="00EE3991"/>
    <w:rsid w:val="00EE3E64"/>
    <w:rsid w:val="00EE42CB"/>
    <w:rsid w:val="00EE4B7E"/>
    <w:rsid w:val="00EE4F3A"/>
    <w:rsid w:val="00EE5351"/>
    <w:rsid w:val="00EE7124"/>
    <w:rsid w:val="00EE736E"/>
    <w:rsid w:val="00EF23C7"/>
    <w:rsid w:val="00EF3F91"/>
    <w:rsid w:val="00EF5108"/>
    <w:rsid w:val="00EF5B9A"/>
    <w:rsid w:val="00EF60FC"/>
    <w:rsid w:val="00EF6D96"/>
    <w:rsid w:val="00EF78FF"/>
    <w:rsid w:val="00F01D8E"/>
    <w:rsid w:val="00F02153"/>
    <w:rsid w:val="00F02272"/>
    <w:rsid w:val="00F030CF"/>
    <w:rsid w:val="00F059D8"/>
    <w:rsid w:val="00F06A10"/>
    <w:rsid w:val="00F072B1"/>
    <w:rsid w:val="00F10D90"/>
    <w:rsid w:val="00F123FD"/>
    <w:rsid w:val="00F12A2F"/>
    <w:rsid w:val="00F1330A"/>
    <w:rsid w:val="00F133EB"/>
    <w:rsid w:val="00F14863"/>
    <w:rsid w:val="00F1494A"/>
    <w:rsid w:val="00F14ECE"/>
    <w:rsid w:val="00F15040"/>
    <w:rsid w:val="00F15483"/>
    <w:rsid w:val="00F15E39"/>
    <w:rsid w:val="00F17BB0"/>
    <w:rsid w:val="00F2069A"/>
    <w:rsid w:val="00F217EA"/>
    <w:rsid w:val="00F2184B"/>
    <w:rsid w:val="00F21BAA"/>
    <w:rsid w:val="00F21C2F"/>
    <w:rsid w:val="00F22580"/>
    <w:rsid w:val="00F22A4B"/>
    <w:rsid w:val="00F22E09"/>
    <w:rsid w:val="00F235E9"/>
    <w:rsid w:val="00F23C76"/>
    <w:rsid w:val="00F24084"/>
    <w:rsid w:val="00F24EBA"/>
    <w:rsid w:val="00F30FB2"/>
    <w:rsid w:val="00F320C7"/>
    <w:rsid w:val="00F3229E"/>
    <w:rsid w:val="00F322BF"/>
    <w:rsid w:val="00F3436D"/>
    <w:rsid w:val="00F34A47"/>
    <w:rsid w:val="00F35DD2"/>
    <w:rsid w:val="00F35E66"/>
    <w:rsid w:val="00F3757E"/>
    <w:rsid w:val="00F40AC4"/>
    <w:rsid w:val="00F410DA"/>
    <w:rsid w:val="00F44332"/>
    <w:rsid w:val="00F44528"/>
    <w:rsid w:val="00F456DE"/>
    <w:rsid w:val="00F462D2"/>
    <w:rsid w:val="00F51241"/>
    <w:rsid w:val="00F53252"/>
    <w:rsid w:val="00F53785"/>
    <w:rsid w:val="00F53BC2"/>
    <w:rsid w:val="00F53C61"/>
    <w:rsid w:val="00F53E53"/>
    <w:rsid w:val="00F54761"/>
    <w:rsid w:val="00F54DEB"/>
    <w:rsid w:val="00F559C2"/>
    <w:rsid w:val="00F55F15"/>
    <w:rsid w:val="00F56F47"/>
    <w:rsid w:val="00F60607"/>
    <w:rsid w:val="00F6190D"/>
    <w:rsid w:val="00F61C42"/>
    <w:rsid w:val="00F63FCE"/>
    <w:rsid w:val="00F6530E"/>
    <w:rsid w:val="00F67764"/>
    <w:rsid w:val="00F706FB"/>
    <w:rsid w:val="00F71C9C"/>
    <w:rsid w:val="00F71E71"/>
    <w:rsid w:val="00F7329C"/>
    <w:rsid w:val="00F7375E"/>
    <w:rsid w:val="00F74BE1"/>
    <w:rsid w:val="00F7506D"/>
    <w:rsid w:val="00F75E83"/>
    <w:rsid w:val="00F76C19"/>
    <w:rsid w:val="00F77540"/>
    <w:rsid w:val="00F77744"/>
    <w:rsid w:val="00F80640"/>
    <w:rsid w:val="00F80CCE"/>
    <w:rsid w:val="00F828AB"/>
    <w:rsid w:val="00F82FF4"/>
    <w:rsid w:val="00F83BB8"/>
    <w:rsid w:val="00F85D6D"/>
    <w:rsid w:val="00F86793"/>
    <w:rsid w:val="00F90E0E"/>
    <w:rsid w:val="00F92929"/>
    <w:rsid w:val="00F933B4"/>
    <w:rsid w:val="00F93DF8"/>
    <w:rsid w:val="00F944DB"/>
    <w:rsid w:val="00F954CA"/>
    <w:rsid w:val="00F9665D"/>
    <w:rsid w:val="00F97F96"/>
    <w:rsid w:val="00FA13A2"/>
    <w:rsid w:val="00FA1DDA"/>
    <w:rsid w:val="00FA2BF1"/>
    <w:rsid w:val="00FA2CD9"/>
    <w:rsid w:val="00FA34AE"/>
    <w:rsid w:val="00FA6DC2"/>
    <w:rsid w:val="00FA6EAD"/>
    <w:rsid w:val="00FB0E0F"/>
    <w:rsid w:val="00FB26E9"/>
    <w:rsid w:val="00FB3A68"/>
    <w:rsid w:val="00FB4883"/>
    <w:rsid w:val="00FB50E3"/>
    <w:rsid w:val="00FB6298"/>
    <w:rsid w:val="00FB6E5B"/>
    <w:rsid w:val="00FB7539"/>
    <w:rsid w:val="00FB7F05"/>
    <w:rsid w:val="00FC023F"/>
    <w:rsid w:val="00FC1DA4"/>
    <w:rsid w:val="00FC2947"/>
    <w:rsid w:val="00FC2F67"/>
    <w:rsid w:val="00FC43C2"/>
    <w:rsid w:val="00FC46CB"/>
    <w:rsid w:val="00FC4898"/>
    <w:rsid w:val="00FC57E3"/>
    <w:rsid w:val="00FC643E"/>
    <w:rsid w:val="00FC6F37"/>
    <w:rsid w:val="00FC7A4A"/>
    <w:rsid w:val="00FD07F9"/>
    <w:rsid w:val="00FD100E"/>
    <w:rsid w:val="00FD18B7"/>
    <w:rsid w:val="00FD3C94"/>
    <w:rsid w:val="00FD44D3"/>
    <w:rsid w:val="00FD4FCB"/>
    <w:rsid w:val="00FD5E88"/>
    <w:rsid w:val="00FD5ED9"/>
    <w:rsid w:val="00FD68A3"/>
    <w:rsid w:val="00FD7958"/>
    <w:rsid w:val="00FD7B19"/>
    <w:rsid w:val="00FE0A56"/>
    <w:rsid w:val="00FE0FB8"/>
    <w:rsid w:val="00FE1816"/>
    <w:rsid w:val="00FE1F06"/>
    <w:rsid w:val="00FE3E24"/>
    <w:rsid w:val="00FE4D7C"/>
    <w:rsid w:val="00FE5F62"/>
    <w:rsid w:val="00FE67C7"/>
    <w:rsid w:val="00FE70A4"/>
    <w:rsid w:val="00FE780D"/>
    <w:rsid w:val="00FE7C2A"/>
    <w:rsid w:val="00FF02DA"/>
    <w:rsid w:val="00FF097B"/>
    <w:rsid w:val="00FF1ACB"/>
    <w:rsid w:val="00FF4773"/>
    <w:rsid w:val="00FF543A"/>
    <w:rsid w:val="00FF54B0"/>
    <w:rsid w:val="00FF68C0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7C92D9"/>
  <w15:docId w15:val="{687BDA5E-1CED-45B2-86C2-BF62A916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88"/>
  </w:style>
  <w:style w:type="paragraph" w:styleId="Rubrik1">
    <w:name w:val="heading 1"/>
    <w:basedOn w:val="Normal"/>
    <w:next w:val="Normal"/>
    <w:link w:val="Rubrik1Char"/>
    <w:uiPriority w:val="9"/>
    <w:qFormat/>
    <w:rsid w:val="005C5C88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C5C88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C5C88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5C88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5C88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5C88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5C88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5C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5C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5C88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5C5C88"/>
    <w:rPr>
      <w:caps/>
      <w:spacing w:val="15"/>
      <w:shd w:val="clear" w:color="auto" w:fill="FFF2CC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5C5C88"/>
    <w:rPr>
      <w:caps/>
      <w:color w:val="7F5F00" w:themeColor="accent1" w:themeShade="7F"/>
      <w:spacing w:val="15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5C5C88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C5C88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5C88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5C88"/>
    <w:rPr>
      <w:caps/>
      <w:color w:val="757575" w:themeColor="text1" w:themeTint="A6"/>
      <w:spacing w:val="10"/>
      <w:sz w:val="21"/>
      <w:szCs w:val="21"/>
    </w:rPr>
  </w:style>
  <w:style w:type="character" w:styleId="Starkbetoning">
    <w:name w:val="Intense Emphasis"/>
    <w:uiPriority w:val="21"/>
    <w:qFormat/>
    <w:rsid w:val="005C5C88"/>
    <w:rPr>
      <w:b/>
      <w:bCs/>
      <w:caps/>
      <w:color w:val="7F5F00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5C88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5C88"/>
    <w:rPr>
      <w:color w:val="FFC000" w:themeColor="accent1"/>
      <w:sz w:val="24"/>
      <w:szCs w:val="24"/>
    </w:rPr>
  </w:style>
  <w:style w:type="character" w:styleId="Starkreferens">
    <w:name w:val="Intense Reference"/>
    <w:uiPriority w:val="32"/>
    <w:qFormat/>
    <w:rsid w:val="005C5C88"/>
    <w:rPr>
      <w:b/>
      <w:bCs/>
      <w:i/>
      <w:iCs/>
      <w:caps/>
      <w:color w:val="FFC000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5C88"/>
    <w:rPr>
      <w:caps/>
      <w:color w:val="BF8F00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5C88"/>
    <w:rPr>
      <w:caps/>
      <w:color w:val="BF8F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5C88"/>
    <w:rPr>
      <w:caps/>
      <w:color w:val="BF8F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5C88"/>
    <w:rPr>
      <w:caps/>
      <w:color w:val="BF8F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5C8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5C88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C5C88"/>
    <w:rPr>
      <w:b/>
      <w:bCs/>
      <w:color w:val="BF8F00" w:themeColor="accent1" w:themeShade="BF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C5C88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A9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47A9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47A9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7A9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7A97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7A9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7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7A9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47A9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47A97"/>
    <w:pPr>
      <w:spacing w:before="0"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47A9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7A97"/>
    <w:pPr>
      <w:spacing w:before="0"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7A9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47A9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7A97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shllartext">
    <w:name w:val="Placeholder Text"/>
    <w:basedOn w:val="Standardstycketeckensnitt"/>
    <w:uiPriority w:val="99"/>
    <w:semiHidden/>
    <w:rsid w:val="00A1310C"/>
    <w:rPr>
      <w:color w:val="3C3C3C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E1AED"/>
    <w:pPr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1AED"/>
  </w:style>
  <w:style w:type="paragraph" w:styleId="Sidfot">
    <w:name w:val="footer"/>
    <w:basedOn w:val="Normal"/>
    <w:link w:val="SidfotChar"/>
    <w:uiPriority w:val="99"/>
    <w:unhideWhenUsed/>
    <w:rsid w:val="004E1AED"/>
    <w:pPr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1AED"/>
  </w:style>
  <w:style w:type="character" w:styleId="Stark">
    <w:name w:val="Strong"/>
    <w:uiPriority w:val="22"/>
    <w:qFormat/>
    <w:rsid w:val="005C5C88"/>
    <w:rPr>
      <w:b/>
      <w:bCs/>
    </w:rPr>
  </w:style>
  <w:style w:type="character" w:styleId="Betoning">
    <w:name w:val="Emphasis"/>
    <w:uiPriority w:val="20"/>
    <w:qFormat/>
    <w:rsid w:val="005C5C88"/>
    <w:rPr>
      <w:caps/>
      <w:color w:val="7F5F00" w:themeColor="accent1" w:themeShade="7F"/>
      <w:spacing w:val="5"/>
    </w:rPr>
  </w:style>
  <w:style w:type="paragraph" w:styleId="Ingetavstnd">
    <w:name w:val="No Spacing"/>
    <w:uiPriority w:val="1"/>
    <w:qFormat/>
    <w:rsid w:val="005C5C8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C5C8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C5C88"/>
    <w:rPr>
      <w:i/>
      <w:iCs/>
      <w:sz w:val="24"/>
      <w:szCs w:val="24"/>
    </w:rPr>
  </w:style>
  <w:style w:type="character" w:styleId="Diskretbetoning">
    <w:name w:val="Subtle Emphasis"/>
    <w:uiPriority w:val="19"/>
    <w:qFormat/>
    <w:rsid w:val="005C5C88"/>
    <w:rPr>
      <w:i/>
      <w:iCs/>
      <w:color w:val="7F5F00" w:themeColor="accent1" w:themeShade="7F"/>
    </w:rPr>
  </w:style>
  <w:style w:type="character" w:styleId="Diskretreferens">
    <w:name w:val="Subtle Reference"/>
    <w:uiPriority w:val="31"/>
    <w:qFormat/>
    <w:rsid w:val="005C5C88"/>
    <w:rPr>
      <w:b/>
      <w:bCs/>
      <w:color w:val="FFC000" w:themeColor="accent1"/>
    </w:rPr>
  </w:style>
  <w:style w:type="character" w:styleId="Bokenstitel">
    <w:name w:val="Book Title"/>
    <w:uiPriority w:val="33"/>
    <w:qFormat/>
    <w:rsid w:val="005C5C88"/>
    <w:rPr>
      <w:b/>
      <w:bCs/>
      <w:i/>
      <w:iCs/>
      <w:spacing w:val="0"/>
    </w:rPr>
  </w:style>
  <w:style w:type="paragraph" w:styleId="Liststycke">
    <w:name w:val="List Paragraph"/>
    <w:basedOn w:val="Normal"/>
    <w:uiPriority w:val="34"/>
    <w:qFormat/>
    <w:rsid w:val="002F61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060D"/>
    <w:rPr>
      <w:strike w:val="0"/>
      <w:dstrike w:val="0"/>
      <w:color w:val="1C80C8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E14B72"/>
    <w:rPr>
      <w:color w:val="6C606A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735E7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A0205A"/>
    <w:pPr>
      <w:autoSpaceDE w:val="0"/>
      <w:autoSpaceDN w:val="0"/>
      <w:adjustRightInd w:val="0"/>
      <w:spacing w:before="0"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customStyle="1" w:styleId="categoryroottck9x1">
    <w:name w:val="category__root___tck9x1"/>
    <w:basedOn w:val="Standardstycketeckensnitt"/>
    <w:rsid w:val="0064443D"/>
    <w:rPr>
      <w:rFonts w:ascii="Arial" w:hAnsi="Arial" w:cs="Arial" w:hint="default"/>
      <w:b w:val="0"/>
      <w:bCs w:val="0"/>
      <w:caps/>
      <w:color w:val="9B9B9B"/>
    </w:rPr>
  </w:style>
  <w:style w:type="paragraph" w:customStyle="1" w:styleId="xmsonormal">
    <w:name w:val="x_msonormal"/>
    <w:basedOn w:val="Normal"/>
    <w:rsid w:val="00477B46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customStyle="1" w:styleId="Underrubrik4">
    <w:name w:val="Underrubrik 4"/>
    <w:basedOn w:val="Normal"/>
    <w:next w:val="Normal"/>
    <w:autoRedefine/>
    <w:rsid w:val="00876762"/>
    <w:pPr>
      <w:tabs>
        <w:tab w:val="left" w:pos="900"/>
        <w:tab w:val="left" w:pos="5103"/>
      </w:tabs>
      <w:spacing w:before="0" w:after="113" w:line="240" w:lineRule="auto"/>
    </w:pPr>
    <w:rPr>
      <w:rFonts w:ascii="Arial" w:eastAsia="Times New Roman" w:hAnsi="Arial" w:cs="Times New Roman"/>
      <w:b/>
      <w:sz w:val="22"/>
      <w:szCs w:val="22"/>
      <w:lang w:eastAsia="sv-SE"/>
    </w:rPr>
  </w:style>
  <w:style w:type="paragraph" w:customStyle="1" w:styleId="Normal1">
    <w:name w:val="Normal1"/>
    <w:basedOn w:val="Normal"/>
    <w:rsid w:val="00CA3047"/>
    <w:pPr>
      <w:spacing w:beforeAutospacing="1" w:after="100" w:afterAutospacing="1" w:line="390" w:lineRule="atLeast"/>
    </w:pPr>
    <w:rPr>
      <w:rFonts w:ascii="Arial" w:eastAsia="Times New Roman" w:hAnsi="Arial" w:cs="Arial"/>
      <w:color w:val="222222"/>
      <w:sz w:val="24"/>
      <w:szCs w:val="24"/>
      <w:lang w:eastAsia="sv-SE"/>
    </w:rPr>
  </w:style>
  <w:style w:type="paragraph" w:customStyle="1" w:styleId="preamble">
    <w:name w:val="preamble"/>
    <w:basedOn w:val="Normal"/>
    <w:rsid w:val="00CA3047"/>
    <w:pPr>
      <w:spacing w:beforeAutospacing="1" w:after="100" w:afterAutospacing="1" w:line="450" w:lineRule="atLeast"/>
    </w:pPr>
    <w:rPr>
      <w:rFonts w:ascii="Arial" w:eastAsia="Times New Roman" w:hAnsi="Arial" w:cs="Arial"/>
      <w:color w:val="222222"/>
      <w:sz w:val="30"/>
      <w:szCs w:val="30"/>
      <w:lang w:eastAsia="sv-SE"/>
    </w:rPr>
  </w:style>
  <w:style w:type="character" w:customStyle="1" w:styleId="normaltextrun">
    <w:name w:val="normaltextrun"/>
    <w:basedOn w:val="Standardstycketeckensnitt"/>
    <w:rsid w:val="008A44CD"/>
    <w:rPr>
      <w:rFonts w:cs="Times New Roman"/>
    </w:rPr>
  </w:style>
  <w:style w:type="paragraph" w:customStyle="1" w:styleId="paragraph">
    <w:name w:val="paragraph"/>
    <w:basedOn w:val="Normal"/>
    <w:uiPriority w:val="99"/>
    <w:rsid w:val="008A44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listparagraph">
    <w:name w:val="x_msolistparagraph"/>
    <w:basedOn w:val="Normal"/>
    <w:uiPriority w:val="99"/>
    <w:rsid w:val="005B1C4A"/>
    <w:pPr>
      <w:spacing w:before="0" w:after="0" w:line="240" w:lineRule="auto"/>
      <w:ind w:left="720"/>
    </w:pPr>
    <w:rPr>
      <w:rFonts w:ascii="Calibri" w:eastAsia="Times New Roman" w:hAnsi="Calibri" w:cs="Calibri"/>
      <w:sz w:val="22"/>
      <w:szCs w:val="22"/>
      <w:lang w:eastAsia="sv-SE"/>
    </w:rPr>
  </w:style>
  <w:style w:type="character" w:customStyle="1" w:styleId="eop">
    <w:name w:val="eop"/>
    <w:basedOn w:val="Standardstycketeckensnitt"/>
    <w:rsid w:val="00E73192"/>
    <w:rPr>
      <w:rFonts w:cs="Times New Roman"/>
    </w:rPr>
  </w:style>
  <w:style w:type="paragraph" w:customStyle="1" w:styleId="xxmsonormal">
    <w:name w:val="x_x_msonormal"/>
    <w:basedOn w:val="Normal"/>
    <w:rsid w:val="00A66BF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xnormaltextrun">
    <w:name w:val="x_x_normaltextrun"/>
    <w:basedOn w:val="Standardstycketeckensnitt"/>
    <w:rsid w:val="00A66BF0"/>
    <w:rPr>
      <w:rFonts w:cs="Times New Roman"/>
    </w:rPr>
  </w:style>
  <w:style w:type="character" w:customStyle="1" w:styleId="xnormaltextrun">
    <w:name w:val="x_normaltextrun"/>
    <w:basedOn w:val="Standardstycketeckensnitt"/>
    <w:rsid w:val="0055274B"/>
    <w:rPr>
      <w:rFonts w:cs="Times New Roman"/>
    </w:rPr>
  </w:style>
  <w:style w:type="paragraph" w:customStyle="1" w:styleId="xxmsonormal0">
    <w:name w:val="x_xmsonormal"/>
    <w:basedOn w:val="Normal"/>
    <w:rsid w:val="001611AE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contentintroduction">
    <w:name w:val="content__introduction"/>
    <w:basedOn w:val="Normal"/>
    <w:rsid w:val="008B6A6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xxmsonormal">
    <w:name w:val="x_xxmsonormal"/>
    <w:basedOn w:val="Normal"/>
    <w:rsid w:val="000F6050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ACAC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2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557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55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3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714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8">
          <w:marLeft w:val="0"/>
          <w:marRight w:val="0"/>
          <w:marTop w:val="0"/>
          <w:marBottom w:val="0"/>
          <w:divBdr>
            <w:top w:val="single" w:sz="18" w:space="0" w:color="2D54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5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9" w:color="2D549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1177.se/Halland/sjukdomar--besvar/lungor-och-luftvagar/inflammation-och-infektion-ilungor-och-luftror/om-covid-19--coronavirus/lamna-prov-och-fa-provsvar-om-covid-19/provtagning-covid-19-halland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kommun.falkenberg.se/download/18.43aad63e17d58a2788d31828/1639481337284/219DCBDE-AFB9-4C17-BF0B-1C8139DEA82E%20(2).docx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kommun.falkenberg.se/download/18.43aad63e17d58a2788d27718/1639125255484/Blankett%20f%C3%B6r%20beslut%20om%20egenv%C3%A5rd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ommun.falkenberg.se/download/18.286c8a2717c777024f5c45/1639481173534/Anvisning%20Egenv%C3%A5rd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05\AppData\Roaming\Microsoft\Mallar\Band%20(tom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94549-C1C1-49AA-AA8D-49BB1A596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 (tom)</Template>
  <TotalTime>1</TotalTime>
  <Pages>3</Pages>
  <Words>865</Words>
  <Characters>4585</Characters>
  <Application>Microsoft Office Word</Application>
  <DocSecurity>4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Falkenbergs Kommun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Sönnerstedt Arvidson</dc:creator>
  <cp:lastModifiedBy>Ann Kristiansson</cp:lastModifiedBy>
  <cp:revision>2</cp:revision>
  <dcterms:created xsi:type="dcterms:W3CDTF">2021-12-21T07:01:00Z</dcterms:created>
  <dcterms:modified xsi:type="dcterms:W3CDTF">2021-12-21T07:01:00Z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